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6" w:rsidRPr="00840F2F" w:rsidRDefault="00E43C36" w:rsidP="00840F2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>Списък</w:t>
      </w:r>
    </w:p>
    <w:p w:rsidR="00E43C36" w:rsidRDefault="00E43C36" w:rsidP="00840F2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на Читалищното Настоятелство на НЧ „Николай Лилиев - 2006” </w:t>
      </w:r>
    </w:p>
    <w:p w:rsidR="00E43C36" w:rsidRPr="00840F2F" w:rsidRDefault="00E43C36" w:rsidP="00840F2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>гр. Стара Загора</w:t>
      </w:r>
    </w:p>
    <w:p w:rsidR="00E43C36" w:rsidRPr="00840F2F" w:rsidRDefault="00E43C36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E43C36" w:rsidRPr="00840F2F" w:rsidRDefault="00E43C36" w:rsidP="00840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>Крум Георгиев – Председател</w:t>
      </w:r>
    </w:p>
    <w:p w:rsidR="00E43C36" w:rsidRPr="00840F2F" w:rsidRDefault="00E43C36" w:rsidP="00840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Димитър Грозев </w:t>
      </w:r>
    </w:p>
    <w:p w:rsidR="00E43C36" w:rsidRPr="00840F2F" w:rsidRDefault="00E43C36" w:rsidP="000C4CE1">
      <w:pPr>
        <w:pStyle w:val="ListParagraph"/>
        <w:ind w:left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3.  Красимир Димитров</w:t>
      </w:r>
    </w:p>
    <w:p w:rsidR="00E43C36" w:rsidRPr="00840F2F" w:rsidRDefault="00E43C36" w:rsidP="00840F2F">
      <w:pPr>
        <w:pStyle w:val="ListParagraph"/>
        <w:ind w:left="39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E43C36" w:rsidRPr="00840F2F" w:rsidRDefault="00E43C36" w:rsidP="00840F2F">
      <w:pPr>
        <w:pStyle w:val="ListParagraph"/>
        <w:ind w:left="39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Проверителна комисия: </w:t>
      </w:r>
    </w:p>
    <w:p w:rsidR="00E43C36" w:rsidRPr="00840F2F" w:rsidRDefault="00E43C36" w:rsidP="00840F2F">
      <w:pPr>
        <w:pStyle w:val="ListParagraph"/>
        <w:ind w:left="39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E43C36" w:rsidRPr="00840F2F" w:rsidRDefault="00E43C36" w:rsidP="00840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>Весеслава Христова</w:t>
      </w:r>
    </w:p>
    <w:p w:rsidR="00E43C36" w:rsidRPr="00840F2F" w:rsidRDefault="00E43C36" w:rsidP="00840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>Мариета Пчеларова</w:t>
      </w:r>
    </w:p>
    <w:p w:rsidR="00E43C36" w:rsidRPr="00840F2F" w:rsidRDefault="00E43C36" w:rsidP="00840F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40F2F">
        <w:rPr>
          <w:rFonts w:ascii="Times New Roman" w:hAnsi="Times New Roman" w:cs="Times New Roman"/>
          <w:color w:val="000000"/>
          <w:sz w:val="28"/>
          <w:szCs w:val="28"/>
          <w:lang w:val="bg-BG"/>
        </w:rPr>
        <w:t>Красимир Златанов</w:t>
      </w:r>
    </w:p>
    <w:sectPr w:rsidR="00E43C36" w:rsidRPr="00840F2F" w:rsidSect="009277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667"/>
    <w:multiLevelType w:val="hybridMultilevel"/>
    <w:tmpl w:val="5A3C41DA"/>
    <w:lvl w:ilvl="0" w:tplc="E04084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B853CAD"/>
    <w:multiLevelType w:val="hybridMultilevel"/>
    <w:tmpl w:val="22DA8EDA"/>
    <w:lvl w:ilvl="0" w:tplc="CE3A02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F2F"/>
    <w:rsid w:val="000C4CE1"/>
    <w:rsid w:val="00471B6F"/>
    <w:rsid w:val="00570C61"/>
    <w:rsid w:val="00840F2F"/>
    <w:rsid w:val="00927790"/>
    <w:rsid w:val="00DD7D81"/>
    <w:rsid w:val="00E4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90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F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</Words>
  <Characters>197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</dc:title>
  <dc:subject/>
  <dc:creator>Librarian</dc:creator>
  <cp:keywords/>
  <dc:description/>
  <cp:lastModifiedBy>Neo</cp:lastModifiedBy>
  <cp:revision>2</cp:revision>
  <dcterms:created xsi:type="dcterms:W3CDTF">2024-03-28T13:10:00Z</dcterms:created>
  <dcterms:modified xsi:type="dcterms:W3CDTF">2024-03-28T13:10:00Z</dcterms:modified>
</cp:coreProperties>
</file>