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D3" w:rsidRDefault="00CB50D3" w:rsidP="00B56754">
      <w:pPr>
        <w:pStyle w:val="NoSpacing"/>
        <w:rPr>
          <w:sz w:val="32"/>
          <w:szCs w:val="32"/>
          <w:lang w:val="en-US"/>
        </w:rPr>
      </w:pPr>
    </w:p>
    <w:p w:rsidR="00CB50D3" w:rsidRDefault="00CB50D3" w:rsidP="00B56754">
      <w:pPr>
        <w:pStyle w:val="NoSpacing"/>
        <w:rPr>
          <w:sz w:val="32"/>
          <w:szCs w:val="32"/>
          <w:lang w:val="en-US"/>
        </w:rPr>
      </w:pPr>
    </w:p>
    <w:p w:rsidR="00CB50D3" w:rsidRDefault="00CB50D3" w:rsidP="00B56754">
      <w:pPr>
        <w:pStyle w:val="NoSpacing"/>
        <w:rPr>
          <w:sz w:val="32"/>
          <w:szCs w:val="32"/>
          <w:lang w:val="en-US"/>
        </w:rPr>
      </w:pPr>
    </w:p>
    <w:p w:rsidR="00CB50D3" w:rsidRPr="000E2FB7" w:rsidRDefault="00CB50D3" w:rsidP="004D70FC">
      <w:pPr>
        <w:pStyle w:val="NoSpacing"/>
        <w:jc w:val="center"/>
        <w:rPr>
          <w:sz w:val="32"/>
          <w:szCs w:val="32"/>
        </w:rPr>
      </w:pPr>
      <w:r w:rsidRPr="000E2FB7">
        <w:rPr>
          <w:sz w:val="32"/>
          <w:szCs w:val="32"/>
        </w:rPr>
        <w:t>НАРОДНО ЧИТАЛИЩЕ“ОТЕЦ ПАИСИЙ-1947“</w:t>
      </w:r>
    </w:p>
    <w:p w:rsidR="00CB50D3" w:rsidRPr="000E2FB7" w:rsidRDefault="00CB50D3" w:rsidP="004D70FC">
      <w:pPr>
        <w:pStyle w:val="NoSpacing"/>
        <w:jc w:val="center"/>
        <w:rPr>
          <w:sz w:val="32"/>
          <w:szCs w:val="32"/>
        </w:rPr>
      </w:pPr>
      <w:r w:rsidRPr="000E2FB7">
        <w:rPr>
          <w:sz w:val="32"/>
          <w:szCs w:val="32"/>
        </w:rPr>
        <w:t>Кв. „Зора“ Стара Загора , ул.“Камчия“ №3</w:t>
      </w:r>
    </w:p>
    <w:p w:rsidR="00CB50D3" w:rsidRPr="000E2FB7" w:rsidRDefault="00CB50D3" w:rsidP="00B56754">
      <w:pPr>
        <w:pStyle w:val="NoSpacing"/>
        <w:rPr>
          <w:sz w:val="32"/>
          <w:szCs w:val="32"/>
        </w:rPr>
      </w:pPr>
    </w:p>
    <w:p w:rsidR="00CB50D3" w:rsidRPr="000E2FB7" w:rsidRDefault="00CB50D3" w:rsidP="00B56754">
      <w:pPr>
        <w:pStyle w:val="NoSpacing"/>
        <w:rPr>
          <w:sz w:val="32"/>
          <w:szCs w:val="32"/>
        </w:rPr>
      </w:pPr>
      <w:r w:rsidRPr="000E2FB7">
        <w:rPr>
          <w:sz w:val="32"/>
          <w:szCs w:val="32"/>
        </w:rPr>
        <w:t xml:space="preserve">                      С П И С Ъ К  НА ЧЛЕНОВЕТЕ НА НАСТОЯТЕЛСТВОТО</w:t>
      </w:r>
    </w:p>
    <w:p w:rsidR="00CB50D3" w:rsidRDefault="00CB50D3" w:rsidP="00B5675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Избрано на годишно отчетно-изборно събрание</w:t>
      </w:r>
    </w:p>
    <w:p w:rsidR="00CB50D3" w:rsidRDefault="00CB50D3" w:rsidP="00B5675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Проведено на24.03.2022г.</w:t>
      </w:r>
    </w:p>
    <w:p w:rsidR="00CB50D3" w:rsidRPr="001F50E0" w:rsidRDefault="00CB50D3" w:rsidP="00B5675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С</w:t>
      </w:r>
      <w:bookmarkStart w:id="0" w:name="_GoBack"/>
      <w:bookmarkEnd w:id="0"/>
      <w:r>
        <w:rPr>
          <w:sz w:val="32"/>
          <w:szCs w:val="32"/>
        </w:rPr>
        <w:t>мандат-24.03.2022г. - 24.03.2025г.</w:t>
      </w:r>
    </w:p>
    <w:p w:rsidR="00CB50D3" w:rsidRPr="000E2FB7" w:rsidRDefault="00CB50D3" w:rsidP="00B56754">
      <w:pPr>
        <w:pStyle w:val="NoSpacing"/>
        <w:rPr>
          <w:sz w:val="32"/>
          <w:szCs w:val="32"/>
        </w:rPr>
      </w:pPr>
      <w:r w:rsidRPr="000E2FB7">
        <w:rPr>
          <w:sz w:val="32"/>
          <w:szCs w:val="32"/>
        </w:rPr>
        <w:t>ПРЕДСЕДАТЕЛ- Руска Гочева Зюмбюлева</w:t>
      </w:r>
    </w:p>
    <w:p w:rsidR="00CB50D3" w:rsidRPr="000E2FB7" w:rsidRDefault="00CB50D3" w:rsidP="00B56754">
      <w:pPr>
        <w:pStyle w:val="NoSpacing"/>
        <w:rPr>
          <w:sz w:val="32"/>
          <w:szCs w:val="32"/>
        </w:rPr>
      </w:pPr>
      <w:r w:rsidRPr="000E2FB7">
        <w:rPr>
          <w:sz w:val="32"/>
          <w:szCs w:val="32"/>
        </w:rPr>
        <w:t xml:space="preserve"> Членове- Петя Георгиева Гюрджеклиева</w:t>
      </w:r>
    </w:p>
    <w:p w:rsidR="00CB50D3" w:rsidRPr="000E2FB7" w:rsidRDefault="00CB50D3" w:rsidP="00B56754">
      <w:pPr>
        <w:pStyle w:val="NoSpacing"/>
        <w:ind w:firstLine="708"/>
        <w:rPr>
          <w:sz w:val="32"/>
          <w:szCs w:val="32"/>
        </w:rPr>
      </w:pPr>
      <w:r w:rsidRPr="000E2FB7">
        <w:rPr>
          <w:sz w:val="32"/>
          <w:szCs w:val="32"/>
        </w:rPr>
        <w:t>Нели Живкова    Жечева</w:t>
      </w:r>
    </w:p>
    <w:p w:rsidR="00CB50D3" w:rsidRPr="000E2FB7" w:rsidRDefault="00CB50D3" w:rsidP="00B56754">
      <w:pPr>
        <w:pStyle w:val="NoSpacing"/>
        <w:ind w:firstLine="708"/>
        <w:rPr>
          <w:sz w:val="32"/>
          <w:szCs w:val="32"/>
        </w:rPr>
      </w:pPr>
    </w:p>
    <w:p w:rsidR="00CB50D3" w:rsidRPr="000E2FB7" w:rsidRDefault="00CB50D3" w:rsidP="000E2FB7">
      <w:pPr>
        <w:pStyle w:val="NoSpacing"/>
        <w:rPr>
          <w:sz w:val="32"/>
          <w:szCs w:val="32"/>
        </w:rPr>
      </w:pPr>
      <w:r w:rsidRPr="000E2FB7">
        <w:rPr>
          <w:sz w:val="32"/>
          <w:szCs w:val="32"/>
        </w:rPr>
        <w:t>ПРОВЕРИТЕЛНА КОМИСИЯ:</w:t>
      </w:r>
    </w:p>
    <w:p w:rsidR="00CB50D3" w:rsidRPr="000E2FB7" w:rsidRDefault="00CB50D3" w:rsidP="00B56754">
      <w:pPr>
        <w:pStyle w:val="NoSpacing"/>
        <w:ind w:firstLine="708"/>
        <w:rPr>
          <w:sz w:val="32"/>
          <w:szCs w:val="32"/>
        </w:rPr>
      </w:pPr>
      <w:r w:rsidRPr="000E2FB7">
        <w:rPr>
          <w:sz w:val="32"/>
          <w:szCs w:val="32"/>
        </w:rPr>
        <w:t>Председател –Яна Събева Петкова</w:t>
      </w:r>
    </w:p>
    <w:p w:rsidR="00CB50D3" w:rsidRPr="000E2FB7" w:rsidRDefault="00CB50D3" w:rsidP="00C842B7">
      <w:pPr>
        <w:pStyle w:val="NoSpacing"/>
        <w:ind w:firstLine="708"/>
        <w:rPr>
          <w:sz w:val="32"/>
          <w:szCs w:val="32"/>
        </w:rPr>
      </w:pPr>
      <w:r w:rsidRPr="000E2FB7">
        <w:rPr>
          <w:sz w:val="32"/>
          <w:szCs w:val="32"/>
        </w:rPr>
        <w:t xml:space="preserve"> Членове    -Петкана Димчева Маркова</w:t>
      </w:r>
    </w:p>
    <w:p w:rsidR="00CB50D3" w:rsidRPr="000E2FB7" w:rsidRDefault="00CB50D3" w:rsidP="00C842B7">
      <w:pPr>
        <w:pStyle w:val="NoSpacing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-        </w:t>
      </w:r>
      <w:r w:rsidRPr="000E2FB7">
        <w:rPr>
          <w:sz w:val="32"/>
          <w:szCs w:val="32"/>
        </w:rPr>
        <w:t>Кольо Атанасов Василев</w:t>
      </w:r>
    </w:p>
    <w:p w:rsidR="00CB50D3" w:rsidRPr="000E2FB7" w:rsidRDefault="00CB50D3" w:rsidP="00B56754">
      <w:pPr>
        <w:pStyle w:val="NoSpacing"/>
        <w:ind w:firstLine="708"/>
        <w:rPr>
          <w:sz w:val="32"/>
          <w:szCs w:val="32"/>
        </w:rPr>
      </w:pPr>
    </w:p>
    <w:sectPr w:rsidR="00CB50D3" w:rsidRPr="000E2FB7" w:rsidSect="0027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4FDC"/>
    <w:multiLevelType w:val="hybridMultilevel"/>
    <w:tmpl w:val="EA288C7A"/>
    <w:lvl w:ilvl="0" w:tplc="72DE4DB0">
      <w:numFmt w:val="bullet"/>
      <w:lvlText w:val="-"/>
      <w:lvlJc w:val="left"/>
      <w:pPr>
        <w:ind w:left="2358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79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51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95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67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118" w:hanging="360"/>
      </w:pPr>
      <w:rPr>
        <w:rFonts w:ascii="Wingdings" w:hAnsi="Wingdings" w:cs="Wingdings" w:hint="default"/>
      </w:rPr>
    </w:lvl>
  </w:abstractNum>
  <w:abstractNum w:abstractNumId="1">
    <w:nsid w:val="4C547BC0"/>
    <w:multiLevelType w:val="hybridMultilevel"/>
    <w:tmpl w:val="548E2AF8"/>
    <w:lvl w:ilvl="0" w:tplc="C36C8372">
      <w:numFmt w:val="bullet"/>
      <w:lvlText w:val="-"/>
      <w:lvlJc w:val="left"/>
      <w:pPr>
        <w:ind w:left="2295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3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445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89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61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80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754"/>
    <w:rsid w:val="000E2FB7"/>
    <w:rsid w:val="001F50E0"/>
    <w:rsid w:val="002747E7"/>
    <w:rsid w:val="002F3189"/>
    <w:rsid w:val="00487BFB"/>
    <w:rsid w:val="004D0D7F"/>
    <w:rsid w:val="004D70FC"/>
    <w:rsid w:val="0074338A"/>
    <w:rsid w:val="00B56754"/>
    <w:rsid w:val="00C842B7"/>
    <w:rsid w:val="00CB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675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74</Words>
  <Characters>428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ЧИТАЛИЩЕ“ОТЕЦ ПАИСИЙ-1947“</dc:title>
  <dc:subject/>
  <dc:creator>User</dc:creator>
  <cp:keywords/>
  <dc:description/>
  <cp:lastModifiedBy>Neo</cp:lastModifiedBy>
  <cp:revision>2</cp:revision>
  <dcterms:created xsi:type="dcterms:W3CDTF">2024-03-28T12:36:00Z</dcterms:created>
  <dcterms:modified xsi:type="dcterms:W3CDTF">2024-03-28T12:36:00Z</dcterms:modified>
</cp:coreProperties>
</file>