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77" w:rsidRPr="008B2916" w:rsidRDefault="00D31177" w:rsidP="00BA18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2916">
        <w:rPr>
          <w:rFonts w:ascii="Times New Roman" w:hAnsi="Times New Roman"/>
          <w:b/>
          <w:sz w:val="28"/>
          <w:szCs w:val="28"/>
        </w:rPr>
        <w:t>ОТЧЕТ</w:t>
      </w:r>
    </w:p>
    <w:p w:rsidR="00D31177" w:rsidRPr="008B2916" w:rsidRDefault="00D31177" w:rsidP="00BA18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2916">
        <w:rPr>
          <w:rFonts w:ascii="Times New Roman" w:hAnsi="Times New Roman"/>
          <w:b/>
          <w:sz w:val="28"/>
          <w:szCs w:val="28"/>
        </w:rPr>
        <w:t>ЗА ДЕЙНОСТТА НА НЧ „ОТЕЦ ПАИСИЙ-1931”, С. КРИВИНА</w:t>
      </w:r>
    </w:p>
    <w:p w:rsidR="00D31177" w:rsidRPr="008B2916" w:rsidRDefault="00D31177" w:rsidP="00BA18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2021</w:t>
      </w:r>
      <w:r w:rsidRPr="008B2916">
        <w:rPr>
          <w:rFonts w:ascii="Times New Roman" w:hAnsi="Times New Roman"/>
          <w:b/>
          <w:sz w:val="28"/>
          <w:szCs w:val="28"/>
        </w:rPr>
        <w:t xml:space="preserve"> Г.</w:t>
      </w:r>
    </w:p>
    <w:p w:rsidR="00D31177" w:rsidRDefault="00D31177" w:rsidP="00BA18ED">
      <w:pPr>
        <w:jc w:val="center"/>
        <w:rPr>
          <w:rFonts w:ascii="Times New Roman" w:hAnsi="Times New Roman"/>
          <w:sz w:val="24"/>
          <w:szCs w:val="24"/>
        </w:rPr>
      </w:pPr>
    </w:p>
    <w:p w:rsidR="00D31177" w:rsidRDefault="00D31177" w:rsidP="00BA18ED">
      <w:pPr>
        <w:jc w:val="center"/>
        <w:rPr>
          <w:rFonts w:ascii="Times New Roman" w:hAnsi="Times New Roman"/>
          <w:sz w:val="24"/>
          <w:szCs w:val="24"/>
        </w:rPr>
      </w:pPr>
    </w:p>
    <w:p w:rsidR="00D31177" w:rsidRDefault="00D31177" w:rsidP="00BA18ED">
      <w:pPr>
        <w:jc w:val="center"/>
        <w:rPr>
          <w:rFonts w:ascii="Times New Roman" w:hAnsi="Times New Roman"/>
          <w:sz w:val="24"/>
          <w:szCs w:val="24"/>
        </w:rPr>
      </w:pPr>
    </w:p>
    <w:p w:rsidR="00D31177" w:rsidRDefault="00D31177" w:rsidP="00BA18E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 изминалата година читалището организира отбелязването на:</w:t>
      </w:r>
    </w:p>
    <w:p w:rsidR="00D31177" w:rsidRDefault="00D31177" w:rsidP="00BA18E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 Януари - поздрав за Деня на родилната помощ (Бабинден);</w:t>
      </w:r>
    </w:p>
    <w:p w:rsidR="00D31177" w:rsidRDefault="00D31177" w:rsidP="00BA18E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 Февруари - отбелязване на Трифон Зарезан;</w:t>
      </w:r>
    </w:p>
    <w:p w:rsidR="00D31177" w:rsidRDefault="00D31177" w:rsidP="00BA18E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3-ти Март - Национален празник на Република България - поднасяне на венец</w:t>
      </w:r>
      <w:r w:rsidRPr="005449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паметника в центъра на селото;</w:t>
      </w:r>
    </w:p>
    <w:p w:rsidR="00D31177" w:rsidRDefault="00D31177" w:rsidP="00BA18E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2-ри Май - боядисване на яйца с деца по случай Великден; </w:t>
      </w:r>
    </w:p>
    <w:p w:rsidR="00D31177" w:rsidRDefault="00D31177" w:rsidP="00BA18E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Май ден на библиотекаря - работна среща с други колеги по текущи въпроси за организация и работа на библиотеката;</w:t>
      </w:r>
    </w:p>
    <w:p w:rsidR="00D31177" w:rsidRDefault="00D31177" w:rsidP="00BA18E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24-ти Май - Изготвяне на табло за Деня на светите братя Кирил и Методий;</w:t>
      </w:r>
    </w:p>
    <w:p w:rsidR="00D31177" w:rsidRPr="00403C67" w:rsidRDefault="00D31177" w:rsidP="00BA18ED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2ри Юни - Поднасяне на венец на паметника на центъра по случай вечерта на Ботев;</w:t>
      </w:r>
    </w:p>
    <w:p w:rsidR="00D31177" w:rsidRDefault="00D31177" w:rsidP="00BA18E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03C67">
        <w:rPr>
          <w:rFonts w:ascii="Times New Roman" w:hAnsi="Times New Roman"/>
          <w:sz w:val="24"/>
          <w:szCs w:val="24"/>
          <w:lang w:val="ru-RU"/>
        </w:rPr>
        <w:t>6-</w:t>
      </w:r>
      <w:r>
        <w:rPr>
          <w:rFonts w:ascii="Times New Roman" w:hAnsi="Times New Roman"/>
          <w:sz w:val="24"/>
          <w:szCs w:val="24"/>
        </w:rPr>
        <w:t>ти Септември - кът по случай Съединението на България;</w:t>
      </w:r>
    </w:p>
    <w:p w:rsidR="00D31177" w:rsidRDefault="00D31177" w:rsidP="00BA18E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1-ви Октомрви - Международен ден на възрасните хора - поздравяване с поздравителен адрес;</w:t>
      </w:r>
    </w:p>
    <w:p w:rsidR="00D31177" w:rsidRDefault="00D31177" w:rsidP="00BA18E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1-ви Ноември - Ден на на народните будители - кът по случай деня на народните будители;</w:t>
      </w:r>
    </w:p>
    <w:p w:rsidR="00D31177" w:rsidRDefault="00D31177" w:rsidP="00BA18E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Декември - Поздравителен адрес по случай Коледните празници, календари за ревизионната комисия и читалищното настоятелство.</w:t>
      </w:r>
    </w:p>
    <w:p w:rsidR="00D31177" w:rsidRDefault="00D31177" w:rsidP="00BA18E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са проведени повече мероприятия поради пандемичната обстановка.</w:t>
      </w:r>
    </w:p>
    <w:p w:rsidR="00D31177" w:rsidRDefault="00D31177" w:rsidP="00BA18E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31177" w:rsidRDefault="00D31177" w:rsidP="00BA18ED">
      <w:pPr>
        <w:jc w:val="center"/>
        <w:rPr>
          <w:rFonts w:ascii="Times New Roman" w:hAnsi="Times New Roman"/>
          <w:sz w:val="24"/>
          <w:szCs w:val="24"/>
        </w:rPr>
      </w:pPr>
    </w:p>
    <w:p w:rsidR="00D31177" w:rsidRDefault="00D31177" w:rsidP="00BA18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1177" w:rsidRDefault="00D31177" w:rsidP="00BA18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1177" w:rsidRDefault="00D31177" w:rsidP="00BA18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1177" w:rsidRDefault="00D31177" w:rsidP="00BA18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1177" w:rsidRDefault="00D31177" w:rsidP="00BA18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1177" w:rsidRPr="0065455F" w:rsidRDefault="00D31177" w:rsidP="00BA18ED">
      <w:pPr>
        <w:jc w:val="center"/>
        <w:rPr>
          <w:rFonts w:ascii="Times New Roman" w:hAnsi="Times New Roman"/>
          <w:b/>
          <w:sz w:val="24"/>
          <w:szCs w:val="24"/>
        </w:rPr>
      </w:pPr>
      <w:r w:rsidRPr="0065455F">
        <w:rPr>
          <w:rFonts w:ascii="Times New Roman" w:hAnsi="Times New Roman"/>
          <w:b/>
          <w:sz w:val="24"/>
          <w:szCs w:val="24"/>
        </w:rPr>
        <w:t xml:space="preserve">ГОДИШНА ПРОГРАМА </w:t>
      </w:r>
    </w:p>
    <w:p w:rsidR="00D31177" w:rsidRPr="0065455F" w:rsidRDefault="00D31177" w:rsidP="00BA18ED">
      <w:pPr>
        <w:jc w:val="center"/>
        <w:rPr>
          <w:rFonts w:ascii="Times New Roman" w:hAnsi="Times New Roman"/>
          <w:b/>
          <w:sz w:val="24"/>
          <w:szCs w:val="24"/>
        </w:rPr>
      </w:pPr>
      <w:r w:rsidRPr="0065455F">
        <w:rPr>
          <w:rFonts w:ascii="Times New Roman" w:hAnsi="Times New Roman"/>
          <w:b/>
          <w:sz w:val="24"/>
          <w:szCs w:val="24"/>
        </w:rPr>
        <w:t xml:space="preserve">За дейността през  2022 година на Народно Читалище </w:t>
      </w:r>
      <w:r w:rsidRPr="0065455F">
        <w:rPr>
          <w:rFonts w:ascii="Times New Roman" w:hAnsi="Times New Roman"/>
          <w:sz w:val="24"/>
          <w:szCs w:val="24"/>
        </w:rPr>
        <w:t>„</w:t>
      </w:r>
      <w:r w:rsidRPr="0065455F">
        <w:rPr>
          <w:rFonts w:ascii="Times New Roman" w:hAnsi="Times New Roman"/>
          <w:b/>
          <w:sz w:val="24"/>
          <w:szCs w:val="24"/>
        </w:rPr>
        <w:t>ОТЕЦ ПАИСИЙ-1931 Г." - С. КРИВИНА</w:t>
      </w:r>
    </w:p>
    <w:p w:rsidR="00D31177" w:rsidRPr="0065455F" w:rsidRDefault="00D31177" w:rsidP="00BA18ED">
      <w:pPr>
        <w:jc w:val="center"/>
        <w:rPr>
          <w:rFonts w:ascii="Times New Roman" w:hAnsi="Times New Roman"/>
          <w:sz w:val="24"/>
          <w:szCs w:val="24"/>
        </w:rPr>
      </w:pPr>
    </w:p>
    <w:p w:rsidR="00D31177" w:rsidRPr="0065455F" w:rsidRDefault="00D31177" w:rsidP="00BA18ED">
      <w:pPr>
        <w:jc w:val="center"/>
        <w:rPr>
          <w:rFonts w:ascii="Times New Roman" w:hAnsi="Times New Roman"/>
          <w:b/>
          <w:sz w:val="24"/>
          <w:szCs w:val="24"/>
        </w:rPr>
      </w:pPr>
      <w:r w:rsidRPr="0065455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5455F">
        <w:rPr>
          <w:rFonts w:ascii="Times New Roman" w:hAnsi="Times New Roman"/>
          <w:b/>
          <w:sz w:val="24"/>
          <w:szCs w:val="24"/>
        </w:rPr>
        <w:t>.ВЪВЕДЕНИЕ</w:t>
      </w:r>
    </w:p>
    <w:p w:rsidR="00D31177" w:rsidRPr="0065455F" w:rsidRDefault="00D31177" w:rsidP="00BA18E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>Народно читалище „Отец Паисий - 1931 г." - с. Кривина е самостоятелно юридическо лице с нестопанска цел, съгласно приетия през 1996г. Закон за народните читалища.</w:t>
      </w:r>
    </w:p>
    <w:p w:rsidR="00D31177" w:rsidRPr="0065455F" w:rsidRDefault="00D31177" w:rsidP="00BA18ED">
      <w:pPr>
        <w:jc w:val="center"/>
        <w:rPr>
          <w:rFonts w:ascii="Times New Roman" w:hAnsi="Times New Roman"/>
          <w:b/>
          <w:sz w:val="24"/>
          <w:szCs w:val="24"/>
        </w:rPr>
      </w:pPr>
      <w:r w:rsidRPr="0065455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5455F">
        <w:rPr>
          <w:rFonts w:ascii="Times New Roman" w:hAnsi="Times New Roman"/>
          <w:b/>
          <w:sz w:val="24"/>
          <w:szCs w:val="24"/>
        </w:rPr>
        <w:t>.ОСНОВНИ ЦЕЛИ</w:t>
      </w:r>
    </w:p>
    <w:p w:rsidR="00D31177" w:rsidRPr="0065455F" w:rsidRDefault="00D31177" w:rsidP="00BA18ED">
      <w:pPr>
        <w:spacing w:after="100"/>
        <w:ind w:left="283"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>1. Развитие и утвърждаване на духовните и културни ценности на населението;</w:t>
      </w:r>
    </w:p>
    <w:p w:rsidR="00D31177" w:rsidRPr="0065455F" w:rsidRDefault="00D31177" w:rsidP="00BA18ED">
      <w:pPr>
        <w:spacing w:after="100"/>
        <w:ind w:left="283"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>2. Институционално укрепване на читалището като местен общностен център с културно-просветни, информационни, социални и граждански функции;</w:t>
      </w:r>
    </w:p>
    <w:p w:rsidR="00D31177" w:rsidRPr="0065455F" w:rsidRDefault="00D31177" w:rsidP="00BA18ED">
      <w:pPr>
        <w:spacing w:after="100"/>
        <w:ind w:left="283"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>3. Утвържване на традиционните читалищни дейности и търсене на нови съвременни форми за тяхното развитие и предаване;</w:t>
      </w:r>
    </w:p>
    <w:p w:rsidR="00D31177" w:rsidRPr="0065455F" w:rsidRDefault="00D31177" w:rsidP="00BA18ED">
      <w:pPr>
        <w:spacing w:after="100"/>
        <w:ind w:left="283"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>4. Активно участие при поддържане на традиционните форми на културата и фолклора и предаването им към следващите поколения;</w:t>
      </w:r>
    </w:p>
    <w:p w:rsidR="00D31177" w:rsidRPr="0065455F" w:rsidRDefault="00D31177" w:rsidP="00BA18ED">
      <w:pPr>
        <w:spacing w:after="100"/>
        <w:ind w:left="283"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>5. Превръщане на Читалището в общодостъпно място за библиотечно и информационно осигуряване на населението чрез ускорено навлизане на съвременните комуникационни и информационни технологии;</w:t>
      </w:r>
    </w:p>
    <w:p w:rsidR="00D31177" w:rsidRPr="0065455F" w:rsidRDefault="00D31177" w:rsidP="00BA18ED">
      <w:pPr>
        <w:spacing w:after="100"/>
        <w:ind w:left="283"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 xml:space="preserve">6. Разширяване на възможностите на читалището за предоставяне на услуги, свързани с осигуряване на продължаващо образование, личностна реализация и ново ниво на компетентност на местното население. </w:t>
      </w:r>
    </w:p>
    <w:p w:rsidR="00D31177" w:rsidRPr="0065455F" w:rsidRDefault="00D31177" w:rsidP="00BA18ED">
      <w:pPr>
        <w:spacing w:after="100"/>
        <w:rPr>
          <w:rFonts w:ascii="Times New Roman" w:hAnsi="Times New Roman"/>
          <w:sz w:val="24"/>
          <w:szCs w:val="24"/>
        </w:rPr>
      </w:pPr>
    </w:p>
    <w:p w:rsidR="00D31177" w:rsidRPr="0065455F" w:rsidRDefault="00D31177" w:rsidP="00BA18ED">
      <w:pPr>
        <w:pStyle w:val="ListParagraph"/>
        <w:spacing w:after="10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5455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5455F">
        <w:rPr>
          <w:rFonts w:ascii="Times New Roman" w:hAnsi="Times New Roman"/>
          <w:b/>
          <w:sz w:val="24"/>
          <w:szCs w:val="24"/>
        </w:rPr>
        <w:t>.ДЕЙНОСТИ, СВЪРЗАНИ СЪС СЪХРАНЯВАНЕ НА ТРАДИЦИИТЕ И ОБИЧАИТЕ В НАСЕЛЕНОТО МЯСТО</w:t>
      </w:r>
    </w:p>
    <w:p w:rsidR="00D31177" w:rsidRPr="0065455F" w:rsidRDefault="00D31177" w:rsidP="00BA18ED">
      <w:pPr>
        <w:pStyle w:val="ListParagraph"/>
        <w:spacing w:after="100"/>
        <w:ind w:left="0"/>
        <w:rPr>
          <w:rFonts w:ascii="Times New Roman" w:hAnsi="Times New Roman"/>
          <w:sz w:val="24"/>
          <w:szCs w:val="24"/>
        </w:rPr>
      </w:pPr>
    </w:p>
    <w:p w:rsidR="00D31177" w:rsidRPr="0065455F" w:rsidRDefault="00D31177" w:rsidP="00BA18ED">
      <w:pPr>
        <w:spacing w:after="100"/>
        <w:ind w:left="283"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>1. Организиране на подходящи тържества, свързани с народните празници и обичаи - Бабинден, Трифон Зарезан, Ден на самодееца, Международен ден на жената, Лазаровден, Цветница, Ден на Ботев и общоселски събор, Коледа и Нова година - срок постоянен.</w:t>
      </w:r>
    </w:p>
    <w:p w:rsidR="00D31177" w:rsidRPr="0065455F" w:rsidRDefault="00D31177" w:rsidP="00BA18ED">
      <w:pPr>
        <w:spacing w:after="100"/>
        <w:ind w:left="283"/>
        <w:rPr>
          <w:rFonts w:ascii="Times New Roman" w:hAnsi="Times New Roman"/>
          <w:sz w:val="24"/>
          <w:szCs w:val="24"/>
        </w:rPr>
      </w:pPr>
    </w:p>
    <w:p w:rsidR="00D31177" w:rsidRPr="0065455F" w:rsidRDefault="00D31177" w:rsidP="00BA18ED">
      <w:pPr>
        <w:pStyle w:val="ListParagraph"/>
        <w:spacing w:after="10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5455F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65455F">
        <w:rPr>
          <w:rFonts w:ascii="Times New Roman" w:hAnsi="Times New Roman"/>
          <w:b/>
          <w:sz w:val="24"/>
          <w:szCs w:val="24"/>
        </w:rPr>
        <w:t>.БИБЛИОТЕЧНИ ДЕЙНОСТИ</w:t>
      </w:r>
    </w:p>
    <w:p w:rsidR="00D31177" w:rsidRPr="0065455F" w:rsidRDefault="00D31177" w:rsidP="00BA18ED">
      <w:pPr>
        <w:pStyle w:val="ListParagraph"/>
        <w:spacing w:after="100"/>
        <w:ind w:left="-170"/>
        <w:rPr>
          <w:rFonts w:ascii="Times New Roman" w:hAnsi="Times New Roman"/>
          <w:sz w:val="24"/>
          <w:szCs w:val="24"/>
        </w:rPr>
      </w:pPr>
    </w:p>
    <w:p w:rsidR="00D31177" w:rsidRPr="0065455F" w:rsidRDefault="00D31177" w:rsidP="00BA18ED">
      <w:pPr>
        <w:pStyle w:val="ListParagraph"/>
        <w:spacing w:after="100"/>
        <w:ind w:left="-170" w:firstLine="453"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>Читалищната библиотека разполага с 6 376 броя библиографски единици.</w:t>
      </w:r>
    </w:p>
    <w:p w:rsidR="00D31177" w:rsidRPr="0065455F" w:rsidRDefault="00D31177" w:rsidP="00BA18ED">
      <w:pPr>
        <w:pStyle w:val="ListParagraph"/>
        <w:spacing w:after="100"/>
        <w:ind w:left="0"/>
        <w:rPr>
          <w:rFonts w:ascii="Times New Roman" w:hAnsi="Times New Roman"/>
          <w:sz w:val="24"/>
          <w:szCs w:val="24"/>
        </w:rPr>
      </w:pPr>
    </w:p>
    <w:p w:rsidR="00D31177" w:rsidRPr="0065455F" w:rsidRDefault="00D31177" w:rsidP="00BA18ED">
      <w:pPr>
        <w:pStyle w:val="ListParagraph"/>
        <w:numPr>
          <w:ilvl w:val="0"/>
          <w:numId w:val="1"/>
        </w:numPr>
        <w:spacing w:after="100"/>
        <w:ind w:left="283"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 xml:space="preserve">Периодична инвентаризация на книжния фонд в библиотеката и поддържане на създадения регистър, съгласно изискванията на Закона за обществените библиотеки - </w:t>
      </w:r>
      <w:r w:rsidRPr="0065455F">
        <w:rPr>
          <w:rFonts w:ascii="Times New Roman" w:hAnsi="Times New Roman"/>
          <w:i/>
          <w:sz w:val="24"/>
          <w:szCs w:val="24"/>
        </w:rPr>
        <w:t>срок постоянен</w:t>
      </w:r>
      <w:r w:rsidRPr="0065455F">
        <w:rPr>
          <w:rFonts w:ascii="Times New Roman" w:hAnsi="Times New Roman"/>
          <w:sz w:val="24"/>
          <w:szCs w:val="24"/>
        </w:rPr>
        <w:t>.</w:t>
      </w:r>
    </w:p>
    <w:p w:rsidR="00D31177" w:rsidRPr="0065455F" w:rsidRDefault="00D31177" w:rsidP="00BA18ED">
      <w:pPr>
        <w:pStyle w:val="ListParagraph"/>
        <w:numPr>
          <w:ilvl w:val="0"/>
          <w:numId w:val="1"/>
        </w:numPr>
        <w:spacing w:after="100"/>
        <w:ind w:left="283"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 xml:space="preserve">Обогатяване на книжния фонд чрез закупуване на нови заглавия със собствени средства и участие в проекти, организирани от Министерството на културата за целево финансиране - </w:t>
      </w:r>
      <w:r w:rsidRPr="0065455F">
        <w:rPr>
          <w:rFonts w:ascii="Times New Roman" w:hAnsi="Times New Roman"/>
          <w:i/>
          <w:sz w:val="24"/>
          <w:szCs w:val="24"/>
        </w:rPr>
        <w:t>срок постоянен</w:t>
      </w:r>
      <w:r w:rsidRPr="0065455F">
        <w:rPr>
          <w:rFonts w:ascii="Times New Roman" w:hAnsi="Times New Roman"/>
          <w:sz w:val="24"/>
          <w:szCs w:val="24"/>
        </w:rPr>
        <w:t>.</w:t>
      </w:r>
    </w:p>
    <w:p w:rsidR="00D31177" w:rsidRPr="0065455F" w:rsidRDefault="00D31177" w:rsidP="00BA18ED">
      <w:pPr>
        <w:pStyle w:val="ListParagraph"/>
        <w:numPr>
          <w:ilvl w:val="0"/>
          <w:numId w:val="1"/>
        </w:numPr>
        <w:spacing w:after="100"/>
        <w:ind w:left="283"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 xml:space="preserve">Абонамент за периодични издания, съобразно преобладаващите интереси на живеещите в населеното място - </w:t>
      </w:r>
      <w:r w:rsidRPr="0065455F">
        <w:rPr>
          <w:rFonts w:ascii="Times New Roman" w:hAnsi="Times New Roman"/>
          <w:i/>
          <w:sz w:val="24"/>
          <w:szCs w:val="24"/>
        </w:rPr>
        <w:t>срок постоянен</w:t>
      </w:r>
      <w:r w:rsidRPr="0065455F">
        <w:rPr>
          <w:rFonts w:ascii="Times New Roman" w:hAnsi="Times New Roman"/>
          <w:sz w:val="24"/>
          <w:szCs w:val="24"/>
        </w:rPr>
        <w:t>.</w:t>
      </w:r>
    </w:p>
    <w:p w:rsidR="00D31177" w:rsidRPr="0065455F" w:rsidRDefault="00D31177" w:rsidP="00BA18ED">
      <w:pPr>
        <w:pStyle w:val="ListParagraph"/>
        <w:numPr>
          <w:ilvl w:val="0"/>
          <w:numId w:val="1"/>
        </w:numPr>
        <w:spacing w:after="100"/>
        <w:ind w:left="283"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 xml:space="preserve">Обогатяване знанията на работещите в Читалището чрез участие в обучение по изготвяне на проекти и предоставяне на нови услуги в читалищната библиотека - </w:t>
      </w:r>
      <w:r w:rsidRPr="0065455F">
        <w:rPr>
          <w:rFonts w:ascii="Times New Roman" w:hAnsi="Times New Roman"/>
          <w:i/>
          <w:sz w:val="24"/>
          <w:szCs w:val="24"/>
        </w:rPr>
        <w:t>срок постоянен</w:t>
      </w:r>
      <w:r w:rsidRPr="0065455F">
        <w:rPr>
          <w:rFonts w:ascii="Times New Roman" w:hAnsi="Times New Roman"/>
          <w:sz w:val="24"/>
          <w:szCs w:val="24"/>
        </w:rPr>
        <w:t>.</w:t>
      </w:r>
    </w:p>
    <w:p w:rsidR="00D31177" w:rsidRPr="0065455F" w:rsidRDefault="00D31177" w:rsidP="00BA18ED">
      <w:pPr>
        <w:pStyle w:val="ListParagraph"/>
        <w:spacing w:after="100"/>
        <w:ind w:left="283"/>
        <w:rPr>
          <w:rFonts w:ascii="Times New Roman" w:hAnsi="Times New Roman"/>
          <w:sz w:val="24"/>
          <w:szCs w:val="24"/>
        </w:rPr>
      </w:pPr>
    </w:p>
    <w:p w:rsidR="00D31177" w:rsidRPr="0065455F" w:rsidRDefault="00D31177" w:rsidP="00BA18ED">
      <w:pPr>
        <w:spacing w:after="10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5455F">
        <w:rPr>
          <w:rFonts w:ascii="Times New Roman" w:hAnsi="Times New Roman"/>
          <w:b/>
          <w:sz w:val="24"/>
          <w:szCs w:val="24"/>
          <w:lang w:val="en-US"/>
        </w:rPr>
        <w:t>V</w:t>
      </w:r>
      <w:r w:rsidRPr="0065455F">
        <w:rPr>
          <w:rFonts w:ascii="Times New Roman" w:hAnsi="Times New Roman"/>
          <w:b/>
          <w:sz w:val="24"/>
          <w:szCs w:val="24"/>
        </w:rPr>
        <w:t>.ОСНОВНИ ЗАДАЧИ</w:t>
      </w:r>
    </w:p>
    <w:p w:rsidR="00D31177" w:rsidRPr="0065455F" w:rsidRDefault="00D31177" w:rsidP="00BA18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>Културно – масова дейност:</w:t>
      </w:r>
    </w:p>
    <w:p w:rsidR="00D31177" w:rsidRPr="0065455F" w:rsidRDefault="00D31177" w:rsidP="00BA18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>осъществяване на културният календар за читалищните прояви;</w:t>
      </w:r>
    </w:p>
    <w:p w:rsidR="00D31177" w:rsidRPr="0065455F" w:rsidRDefault="00D31177" w:rsidP="00BA18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>повишаване на художественото и жанрово разнообразие на културните мероприятия;</w:t>
      </w:r>
    </w:p>
    <w:p w:rsidR="00D31177" w:rsidRPr="0065455F" w:rsidRDefault="00D31177" w:rsidP="00BA18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>участие в културните мероприятия на общината и качествено представяне на самодейните колективи в изявите от местен, регионален и национален характер;</w:t>
      </w:r>
    </w:p>
    <w:p w:rsidR="00D31177" w:rsidRPr="0065455F" w:rsidRDefault="00D31177" w:rsidP="00BA18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>честване на официалните и традиционни празници и годишнини;</w:t>
      </w:r>
    </w:p>
    <w:p w:rsidR="00D31177" w:rsidRPr="0065455F" w:rsidRDefault="00D31177" w:rsidP="00BA18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>провеждане на мероприятия, свързани със съхраняването, развитието и популяризирането на местни традиции и обичаи;</w:t>
      </w:r>
    </w:p>
    <w:p w:rsidR="00D31177" w:rsidRPr="0065455F" w:rsidRDefault="00D31177" w:rsidP="00BA18E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>възстановяване на празнично обредния календар и местните традиции и обичаи;</w:t>
      </w:r>
    </w:p>
    <w:p w:rsidR="00D31177" w:rsidRPr="0065455F" w:rsidRDefault="00D31177" w:rsidP="00BA18E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>възстановяване модела на тематичните празници.</w:t>
      </w:r>
    </w:p>
    <w:p w:rsidR="00D31177" w:rsidRPr="0065455F" w:rsidRDefault="00D31177" w:rsidP="00BA18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>Любителско художествено творчество:</w:t>
      </w:r>
    </w:p>
    <w:p w:rsidR="00D31177" w:rsidRPr="0065455F" w:rsidRDefault="00D31177" w:rsidP="00BA18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>Повишаване на художествено – творческите постижения на любителския състав  чрез привличане на специалисти – ръководители;</w:t>
      </w:r>
    </w:p>
    <w:p w:rsidR="00D31177" w:rsidRPr="0065455F" w:rsidRDefault="00D31177" w:rsidP="00BA18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>Активно участие на любителският състав в културно – масови  събития на селото и общината.</w:t>
      </w:r>
    </w:p>
    <w:p w:rsidR="00D31177" w:rsidRPr="0065455F" w:rsidRDefault="00D31177" w:rsidP="00BA18E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>Чрез бюджетни средства и други източници да се снабдява библиотеката с литература и други необходими средства за подобряване качеството и ефекта на работа. Да се подпомага художествено-творческата дейност на самодейните колективи с музикални записи, хонорари на ръководители и корепетитори и др.</w:t>
      </w:r>
    </w:p>
    <w:p w:rsidR="00D31177" w:rsidRPr="0065455F" w:rsidRDefault="00D31177" w:rsidP="00BA18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>Подобряване материалната база и финансовото състояние на читалището чрез:</w:t>
      </w:r>
    </w:p>
    <w:p w:rsidR="00D31177" w:rsidRPr="0065455F" w:rsidRDefault="00D31177" w:rsidP="00BA18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>Осъществяване на контакти с личности и фирми за набиране на допълнителни средства за по- активно участие на любителския състав в местни и национални програми, конкурси и фестивали;</w:t>
      </w:r>
    </w:p>
    <w:p w:rsidR="00D31177" w:rsidRPr="0065455F" w:rsidRDefault="00D31177" w:rsidP="00BA18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>Увеличаване броя на членовете на читалището.</w:t>
      </w:r>
    </w:p>
    <w:p w:rsidR="00D31177" w:rsidRPr="0065455F" w:rsidRDefault="00D31177" w:rsidP="00BA18E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>Да се търсят възможности за разширяване на базата /помещения/ за читалището.</w:t>
      </w:r>
    </w:p>
    <w:p w:rsidR="00D31177" w:rsidRPr="0065455F" w:rsidRDefault="00D31177" w:rsidP="00BA18ED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31177" w:rsidRPr="0065455F" w:rsidRDefault="00D31177" w:rsidP="00BA18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>Освен държавната субсидия читалището ще реализира приходи от:</w:t>
      </w:r>
    </w:p>
    <w:p w:rsidR="00D31177" w:rsidRPr="0065455F" w:rsidRDefault="00D31177" w:rsidP="00BA18ED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D31177" w:rsidRPr="0065455F" w:rsidRDefault="00D31177" w:rsidP="00BA18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>членски внос;</w:t>
      </w:r>
    </w:p>
    <w:p w:rsidR="00D31177" w:rsidRPr="0065455F" w:rsidRDefault="00D31177" w:rsidP="00BA18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>проекти и програми;</w:t>
      </w:r>
    </w:p>
    <w:p w:rsidR="00D31177" w:rsidRPr="0065455F" w:rsidRDefault="00D31177" w:rsidP="00BA18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>дарения и спонсорство;</w:t>
      </w:r>
    </w:p>
    <w:p w:rsidR="00D31177" w:rsidRPr="0065455F" w:rsidRDefault="00D31177" w:rsidP="00BA18ED">
      <w:pPr>
        <w:numPr>
          <w:ilvl w:val="0"/>
          <w:numId w:val="2"/>
        </w:num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>наем от земеделски земи.</w:t>
      </w:r>
    </w:p>
    <w:p w:rsidR="00D31177" w:rsidRPr="0065455F" w:rsidRDefault="00D31177" w:rsidP="00BA18E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>Обучение и квалификация:</w:t>
      </w:r>
    </w:p>
    <w:p w:rsidR="00D31177" w:rsidRPr="0065455F" w:rsidRDefault="00D31177" w:rsidP="00BA18ED">
      <w:pPr>
        <w:jc w:val="both"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 xml:space="preserve">     - Повишаване квалификацията и уменията на кадрите в читалището – щатни и на обществени начала (секретар, библиотекар, ръководители на худож. състави, корепетитори и др.), чрез участие в курсове, школи, семинари и др.</w:t>
      </w:r>
    </w:p>
    <w:p w:rsidR="00D31177" w:rsidRDefault="00D31177" w:rsidP="00BA1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177" w:rsidRDefault="00D31177" w:rsidP="00BA18ED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</w:p>
    <w:p w:rsidR="00D31177" w:rsidRDefault="00D31177" w:rsidP="00BA18ED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</w:p>
    <w:p w:rsidR="00D31177" w:rsidRPr="0065455F" w:rsidRDefault="00D31177" w:rsidP="00BA18ED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</w:p>
    <w:p w:rsidR="00D31177" w:rsidRPr="0065455F" w:rsidRDefault="00D31177" w:rsidP="00BA18ED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65455F">
        <w:rPr>
          <w:rFonts w:ascii="Times New Roman" w:hAnsi="Times New Roman"/>
          <w:b/>
          <w:sz w:val="24"/>
          <w:szCs w:val="24"/>
        </w:rPr>
        <w:t>КУЛТУРЕН КАЛЕНДАР - 2022 г.</w:t>
      </w:r>
    </w:p>
    <w:p w:rsidR="00D31177" w:rsidRPr="0065455F" w:rsidRDefault="00D31177" w:rsidP="00BA18ED">
      <w:pPr>
        <w:spacing w:after="100"/>
        <w:jc w:val="center"/>
        <w:rPr>
          <w:rFonts w:ascii="Times New Roman" w:hAnsi="Times New Roman"/>
          <w:b/>
          <w:sz w:val="24"/>
          <w:szCs w:val="24"/>
        </w:rPr>
      </w:pPr>
      <w:r w:rsidRPr="0065455F">
        <w:rPr>
          <w:rFonts w:ascii="Times New Roman" w:hAnsi="Times New Roman"/>
          <w:b/>
          <w:sz w:val="24"/>
          <w:szCs w:val="24"/>
        </w:rPr>
        <w:t xml:space="preserve">НАРОДНО ЧИТАЛИЩЕ </w:t>
      </w:r>
      <w:r w:rsidRPr="0065455F">
        <w:rPr>
          <w:rFonts w:ascii="Times New Roman" w:hAnsi="Times New Roman"/>
          <w:sz w:val="24"/>
          <w:szCs w:val="24"/>
        </w:rPr>
        <w:t>„</w:t>
      </w:r>
      <w:r w:rsidRPr="0065455F">
        <w:rPr>
          <w:rFonts w:ascii="Times New Roman" w:hAnsi="Times New Roman"/>
          <w:b/>
          <w:sz w:val="24"/>
          <w:szCs w:val="24"/>
        </w:rPr>
        <w:t>ОТЕЦ ПАИСИЙ-1931 Г." - С. КРИВИНА ОБЩ. ЦЕНОВО</w:t>
      </w:r>
    </w:p>
    <w:p w:rsidR="00D31177" w:rsidRPr="0065455F" w:rsidRDefault="00D31177" w:rsidP="00BA18ED">
      <w:pPr>
        <w:jc w:val="center"/>
        <w:rPr>
          <w:rFonts w:ascii="Times New Roman" w:hAnsi="Times New Roman"/>
          <w:sz w:val="24"/>
          <w:szCs w:val="24"/>
        </w:rPr>
      </w:pPr>
      <w:r w:rsidRPr="0065455F">
        <w:rPr>
          <w:rFonts w:ascii="Times New Roman" w:hAnsi="Times New Roman"/>
          <w:sz w:val="24"/>
          <w:szCs w:val="24"/>
        </w:rPr>
        <w:t>п.к. 7132, ул. „Дунав" № 25, тел. 0878 122 960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8"/>
        <w:gridCol w:w="1414"/>
        <w:gridCol w:w="2681"/>
        <w:gridCol w:w="2296"/>
        <w:gridCol w:w="2009"/>
      </w:tblGrid>
      <w:tr w:rsidR="00D31177" w:rsidRPr="00A526E2" w:rsidTr="000A3094">
        <w:trPr>
          <w:jc w:val="center"/>
        </w:trPr>
        <w:tc>
          <w:tcPr>
            <w:tcW w:w="817" w:type="dxa"/>
          </w:tcPr>
          <w:p w:rsidR="00D31177" w:rsidRPr="00A526E2" w:rsidRDefault="00D31177" w:rsidP="000A3094">
            <w:pPr>
              <w:spacing w:before="2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18" w:type="dxa"/>
          </w:tcPr>
          <w:p w:rsidR="00D31177" w:rsidRPr="00A526E2" w:rsidRDefault="00D31177" w:rsidP="000A3094">
            <w:pPr>
              <w:spacing w:before="2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МЯСТО</w:t>
            </w:r>
          </w:p>
        </w:tc>
        <w:tc>
          <w:tcPr>
            <w:tcW w:w="2693" w:type="dxa"/>
          </w:tcPr>
          <w:p w:rsidR="00D31177" w:rsidRPr="00A526E2" w:rsidRDefault="00D31177" w:rsidP="000A3094">
            <w:pPr>
              <w:spacing w:before="2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КУЛТУРНА ПРОЯВА</w:t>
            </w:r>
          </w:p>
        </w:tc>
        <w:tc>
          <w:tcPr>
            <w:tcW w:w="2268" w:type="dxa"/>
          </w:tcPr>
          <w:p w:rsidR="00D31177" w:rsidRPr="00A526E2" w:rsidRDefault="00D31177" w:rsidP="000A3094">
            <w:pPr>
              <w:spacing w:before="2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ОРГАНИЗАТОР/И</w:t>
            </w:r>
          </w:p>
        </w:tc>
        <w:tc>
          <w:tcPr>
            <w:tcW w:w="2016" w:type="dxa"/>
          </w:tcPr>
          <w:p w:rsidR="00D31177" w:rsidRPr="00A526E2" w:rsidRDefault="00D31177" w:rsidP="000A3094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ТЕЛЕФОН ЗА ВРЪЗКА </w:t>
            </w:r>
          </w:p>
        </w:tc>
      </w:tr>
      <w:tr w:rsidR="00D31177" w:rsidRPr="00A526E2" w:rsidTr="000A3094">
        <w:trPr>
          <w:trHeight w:val="328"/>
          <w:jc w:val="center"/>
        </w:trPr>
        <w:tc>
          <w:tcPr>
            <w:tcW w:w="817" w:type="dxa"/>
          </w:tcPr>
          <w:p w:rsidR="00D31177" w:rsidRPr="00A526E2" w:rsidRDefault="00D31177" w:rsidP="000A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21.01</w:t>
            </w:r>
          </w:p>
        </w:tc>
        <w:tc>
          <w:tcPr>
            <w:tcW w:w="1418" w:type="dxa"/>
          </w:tcPr>
          <w:p w:rsidR="00D31177" w:rsidRPr="00A526E2" w:rsidRDefault="00D31177" w:rsidP="000A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с. Кривина</w:t>
            </w:r>
          </w:p>
        </w:tc>
        <w:tc>
          <w:tcPr>
            <w:tcW w:w="2693" w:type="dxa"/>
          </w:tcPr>
          <w:p w:rsidR="00D31177" w:rsidRPr="00A526E2" w:rsidRDefault="00D31177" w:rsidP="000A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Бабинден</w:t>
            </w:r>
          </w:p>
        </w:tc>
        <w:tc>
          <w:tcPr>
            <w:tcW w:w="2268" w:type="dxa"/>
          </w:tcPr>
          <w:p w:rsidR="00D31177" w:rsidRPr="00A526E2" w:rsidRDefault="00D31177" w:rsidP="000A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НЧ „Отец Паисий-1931г." - с. Кривина</w:t>
            </w:r>
          </w:p>
        </w:tc>
        <w:tc>
          <w:tcPr>
            <w:tcW w:w="2016" w:type="dxa"/>
          </w:tcPr>
          <w:p w:rsidR="00D31177" w:rsidRPr="00A526E2" w:rsidRDefault="00D31177" w:rsidP="000A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В.Петрова</w:t>
            </w:r>
          </w:p>
          <w:p w:rsidR="00D31177" w:rsidRPr="00A526E2" w:rsidRDefault="00D31177" w:rsidP="000A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0878 122 960</w:t>
            </w:r>
          </w:p>
        </w:tc>
      </w:tr>
      <w:tr w:rsidR="00D31177" w:rsidRPr="00A526E2" w:rsidTr="000A3094">
        <w:trPr>
          <w:jc w:val="center"/>
        </w:trPr>
        <w:tc>
          <w:tcPr>
            <w:tcW w:w="817" w:type="dxa"/>
          </w:tcPr>
          <w:p w:rsidR="00D31177" w:rsidRPr="00A526E2" w:rsidRDefault="00D31177" w:rsidP="000A3094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14.02</w:t>
            </w:r>
          </w:p>
        </w:tc>
        <w:tc>
          <w:tcPr>
            <w:tcW w:w="1418" w:type="dxa"/>
          </w:tcPr>
          <w:p w:rsidR="00D31177" w:rsidRPr="00A526E2" w:rsidRDefault="00D31177" w:rsidP="000A3094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с. Кривина</w:t>
            </w:r>
          </w:p>
        </w:tc>
        <w:tc>
          <w:tcPr>
            <w:tcW w:w="2693" w:type="dxa"/>
          </w:tcPr>
          <w:p w:rsidR="00D31177" w:rsidRPr="00A526E2" w:rsidRDefault="00D31177" w:rsidP="000A3094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Трифон Зарезан</w:t>
            </w:r>
          </w:p>
        </w:tc>
        <w:tc>
          <w:tcPr>
            <w:tcW w:w="2268" w:type="dxa"/>
          </w:tcPr>
          <w:p w:rsidR="00D31177" w:rsidRPr="00A526E2" w:rsidRDefault="00D31177" w:rsidP="000A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НЧ „Отец Паисий-1931г." - с. Кривина</w:t>
            </w:r>
          </w:p>
        </w:tc>
        <w:tc>
          <w:tcPr>
            <w:tcW w:w="2016" w:type="dxa"/>
          </w:tcPr>
          <w:p w:rsidR="00D31177" w:rsidRPr="00A526E2" w:rsidRDefault="00D31177" w:rsidP="000A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В.Петрова</w:t>
            </w:r>
          </w:p>
          <w:p w:rsidR="00D31177" w:rsidRPr="00A526E2" w:rsidRDefault="00D31177" w:rsidP="000A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0878 122 960</w:t>
            </w:r>
          </w:p>
        </w:tc>
      </w:tr>
      <w:tr w:rsidR="00D31177" w:rsidRPr="00A526E2" w:rsidTr="000A3094">
        <w:trPr>
          <w:jc w:val="center"/>
        </w:trPr>
        <w:tc>
          <w:tcPr>
            <w:tcW w:w="817" w:type="dxa"/>
          </w:tcPr>
          <w:p w:rsidR="00D31177" w:rsidRPr="00A526E2" w:rsidRDefault="00D31177" w:rsidP="000A3094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01.03</w:t>
            </w:r>
          </w:p>
        </w:tc>
        <w:tc>
          <w:tcPr>
            <w:tcW w:w="1418" w:type="dxa"/>
          </w:tcPr>
          <w:p w:rsidR="00D31177" w:rsidRPr="00A526E2" w:rsidRDefault="00D31177" w:rsidP="000A3094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с. Кривина</w:t>
            </w:r>
          </w:p>
        </w:tc>
        <w:tc>
          <w:tcPr>
            <w:tcW w:w="2693" w:type="dxa"/>
          </w:tcPr>
          <w:p w:rsidR="00D31177" w:rsidRPr="00A526E2" w:rsidRDefault="00D31177" w:rsidP="000A3094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Ден на самодееца</w:t>
            </w:r>
          </w:p>
        </w:tc>
        <w:tc>
          <w:tcPr>
            <w:tcW w:w="2268" w:type="dxa"/>
          </w:tcPr>
          <w:p w:rsidR="00D31177" w:rsidRPr="00A526E2" w:rsidRDefault="00D31177" w:rsidP="000A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НЧ „Отец Паисий-1931г." - с. Кривина</w:t>
            </w:r>
          </w:p>
        </w:tc>
        <w:tc>
          <w:tcPr>
            <w:tcW w:w="2016" w:type="dxa"/>
          </w:tcPr>
          <w:p w:rsidR="00D31177" w:rsidRPr="00A526E2" w:rsidRDefault="00D31177" w:rsidP="000A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В.Петрова</w:t>
            </w:r>
          </w:p>
          <w:p w:rsidR="00D31177" w:rsidRPr="00A526E2" w:rsidRDefault="00D31177" w:rsidP="000A309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0878 122 960</w:t>
            </w:r>
          </w:p>
        </w:tc>
      </w:tr>
      <w:tr w:rsidR="00D31177" w:rsidRPr="00A526E2" w:rsidTr="000A3094">
        <w:trPr>
          <w:trHeight w:val="522"/>
          <w:jc w:val="center"/>
        </w:trPr>
        <w:tc>
          <w:tcPr>
            <w:tcW w:w="817" w:type="dxa"/>
          </w:tcPr>
          <w:p w:rsidR="00D31177" w:rsidRPr="00A526E2" w:rsidRDefault="00D31177" w:rsidP="000A3094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01.03</w:t>
            </w:r>
          </w:p>
        </w:tc>
        <w:tc>
          <w:tcPr>
            <w:tcW w:w="1418" w:type="dxa"/>
          </w:tcPr>
          <w:p w:rsidR="00D31177" w:rsidRPr="00A526E2" w:rsidRDefault="00D31177" w:rsidP="000A3094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с. Кривина</w:t>
            </w:r>
          </w:p>
        </w:tc>
        <w:tc>
          <w:tcPr>
            <w:tcW w:w="2693" w:type="dxa"/>
          </w:tcPr>
          <w:p w:rsidR="00D31177" w:rsidRPr="00A526E2" w:rsidRDefault="00D31177" w:rsidP="000A3094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Баба Марта</w:t>
            </w:r>
          </w:p>
        </w:tc>
        <w:tc>
          <w:tcPr>
            <w:tcW w:w="2268" w:type="dxa"/>
          </w:tcPr>
          <w:p w:rsidR="00D31177" w:rsidRPr="00A526E2" w:rsidRDefault="00D31177" w:rsidP="000A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НЧ „Отец Паисий-1931г." - с. Кривина</w:t>
            </w:r>
          </w:p>
        </w:tc>
        <w:tc>
          <w:tcPr>
            <w:tcW w:w="2016" w:type="dxa"/>
          </w:tcPr>
          <w:p w:rsidR="00D31177" w:rsidRPr="00A526E2" w:rsidRDefault="00D31177" w:rsidP="000A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В.Петрова</w:t>
            </w:r>
          </w:p>
          <w:p w:rsidR="00D31177" w:rsidRPr="00A526E2" w:rsidRDefault="00D31177" w:rsidP="000A309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087</w:t>
            </w:r>
            <w:bookmarkStart w:id="0" w:name="_GoBack"/>
            <w:bookmarkEnd w:id="0"/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8 122 960</w:t>
            </w:r>
          </w:p>
        </w:tc>
      </w:tr>
      <w:tr w:rsidR="00D31177" w:rsidRPr="00A526E2" w:rsidTr="000A3094">
        <w:trPr>
          <w:jc w:val="center"/>
        </w:trPr>
        <w:tc>
          <w:tcPr>
            <w:tcW w:w="817" w:type="dxa"/>
          </w:tcPr>
          <w:p w:rsidR="00D31177" w:rsidRPr="00A526E2" w:rsidRDefault="00D31177" w:rsidP="000A3094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03.03</w:t>
            </w:r>
          </w:p>
        </w:tc>
        <w:tc>
          <w:tcPr>
            <w:tcW w:w="1418" w:type="dxa"/>
          </w:tcPr>
          <w:p w:rsidR="00D31177" w:rsidRPr="00A526E2" w:rsidRDefault="00D31177" w:rsidP="000A3094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с. Кривина</w:t>
            </w:r>
          </w:p>
        </w:tc>
        <w:tc>
          <w:tcPr>
            <w:tcW w:w="2693" w:type="dxa"/>
          </w:tcPr>
          <w:p w:rsidR="00D31177" w:rsidRPr="00A526E2" w:rsidRDefault="00D31177" w:rsidP="000A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Национален празник на България</w:t>
            </w:r>
          </w:p>
        </w:tc>
        <w:tc>
          <w:tcPr>
            <w:tcW w:w="2268" w:type="dxa"/>
          </w:tcPr>
          <w:p w:rsidR="00D31177" w:rsidRPr="00A526E2" w:rsidRDefault="00D31177" w:rsidP="000A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НЧ „Отец Паисий-1931г." - с. Кривина</w:t>
            </w:r>
          </w:p>
        </w:tc>
        <w:tc>
          <w:tcPr>
            <w:tcW w:w="2016" w:type="dxa"/>
          </w:tcPr>
          <w:p w:rsidR="00D31177" w:rsidRPr="00A526E2" w:rsidRDefault="00D31177" w:rsidP="000A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В.Петрова</w:t>
            </w:r>
          </w:p>
          <w:p w:rsidR="00D31177" w:rsidRPr="00A526E2" w:rsidRDefault="00D31177" w:rsidP="000A309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0878 122 960</w:t>
            </w:r>
          </w:p>
        </w:tc>
      </w:tr>
      <w:tr w:rsidR="00D31177" w:rsidRPr="00A526E2" w:rsidTr="000A3094">
        <w:trPr>
          <w:jc w:val="center"/>
        </w:trPr>
        <w:tc>
          <w:tcPr>
            <w:tcW w:w="817" w:type="dxa"/>
          </w:tcPr>
          <w:p w:rsidR="00D31177" w:rsidRPr="00A526E2" w:rsidRDefault="00D31177" w:rsidP="000A3094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08.03</w:t>
            </w:r>
          </w:p>
        </w:tc>
        <w:tc>
          <w:tcPr>
            <w:tcW w:w="1418" w:type="dxa"/>
          </w:tcPr>
          <w:p w:rsidR="00D31177" w:rsidRPr="00A526E2" w:rsidRDefault="00D31177" w:rsidP="000A3094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с. Кривина</w:t>
            </w:r>
          </w:p>
        </w:tc>
        <w:tc>
          <w:tcPr>
            <w:tcW w:w="2693" w:type="dxa"/>
          </w:tcPr>
          <w:p w:rsidR="00D31177" w:rsidRPr="00A526E2" w:rsidRDefault="00D31177" w:rsidP="000A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Международен ден на жената</w:t>
            </w:r>
          </w:p>
        </w:tc>
        <w:tc>
          <w:tcPr>
            <w:tcW w:w="2268" w:type="dxa"/>
          </w:tcPr>
          <w:p w:rsidR="00D31177" w:rsidRPr="00A526E2" w:rsidRDefault="00D31177" w:rsidP="000A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НЧ „Отец Паисий-1931г." - с. Кривина</w:t>
            </w:r>
          </w:p>
        </w:tc>
        <w:tc>
          <w:tcPr>
            <w:tcW w:w="2016" w:type="dxa"/>
          </w:tcPr>
          <w:p w:rsidR="00D31177" w:rsidRPr="00A526E2" w:rsidRDefault="00D31177" w:rsidP="000A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В.Петрова</w:t>
            </w:r>
          </w:p>
          <w:p w:rsidR="00D31177" w:rsidRPr="00A526E2" w:rsidRDefault="00D31177" w:rsidP="000A309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0878 122 960</w:t>
            </w:r>
          </w:p>
        </w:tc>
      </w:tr>
      <w:tr w:rsidR="00D31177" w:rsidRPr="00A526E2" w:rsidTr="000A3094">
        <w:trPr>
          <w:jc w:val="center"/>
        </w:trPr>
        <w:tc>
          <w:tcPr>
            <w:tcW w:w="817" w:type="dxa"/>
          </w:tcPr>
          <w:p w:rsidR="00D31177" w:rsidRPr="00A526E2" w:rsidRDefault="00D31177" w:rsidP="000A3094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16.04</w:t>
            </w:r>
          </w:p>
        </w:tc>
        <w:tc>
          <w:tcPr>
            <w:tcW w:w="1418" w:type="dxa"/>
          </w:tcPr>
          <w:p w:rsidR="00D31177" w:rsidRPr="00A526E2" w:rsidRDefault="00D31177" w:rsidP="000A3094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с. Кривина</w:t>
            </w:r>
          </w:p>
        </w:tc>
        <w:tc>
          <w:tcPr>
            <w:tcW w:w="2693" w:type="dxa"/>
          </w:tcPr>
          <w:p w:rsidR="00D31177" w:rsidRPr="00A526E2" w:rsidRDefault="00D31177" w:rsidP="000A3094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Обичай Лазаруване</w:t>
            </w:r>
          </w:p>
        </w:tc>
        <w:tc>
          <w:tcPr>
            <w:tcW w:w="2268" w:type="dxa"/>
          </w:tcPr>
          <w:p w:rsidR="00D31177" w:rsidRPr="00A526E2" w:rsidRDefault="00D31177" w:rsidP="000A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НЧ „Отец Паисий-1931г." - с. Кривина</w:t>
            </w:r>
          </w:p>
        </w:tc>
        <w:tc>
          <w:tcPr>
            <w:tcW w:w="2016" w:type="dxa"/>
          </w:tcPr>
          <w:p w:rsidR="00D31177" w:rsidRPr="00A526E2" w:rsidRDefault="00D31177" w:rsidP="000A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В.Петрова</w:t>
            </w:r>
          </w:p>
          <w:p w:rsidR="00D31177" w:rsidRPr="00A526E2" w:rsidRDefault="00D31177" w:rsidP="000A309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0878 122 960</w:t>
            </w:r>
          </w:p>
        </w:tc>
      </w:tr>
      <w:tr w:rsidR="00D31177" w:rsidRPr="00A526E2" w:rsidTr="000A3094">
        <w:trPr>
          <w:jc w:val="center"/>
        </w:trPr>
        <w:tc>
          <w:tcPr>
            <w:tcW w:w="817" w:type="dxa"/>
          </w:tcPr>
          <w:p w:rsidR="00D31177" w:rsidRPr="00A526E2" w:rsidRDefault="00D31177" w:rsidP="000A3094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02.06</w:t>
            </w:r>
          </w:p>
        </w:tc>
        <w:tc>
          <w:tcPr>
            <w:tcW w:w="1418" w:type="dxa"/>
          </w:tcPr>
          <w:p w:rsidR="00D31177" w:rsidRPr="00A526E2" w:rsidRDefault="00D31177" w:rsidP="000A3094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с. Кривина</w:t>
            </w:r>
          </w:p>
        </w:tc>
        <w:tc>
          <w:tcPr>
            <w:tcW w:w="2693" w:type="dxa"/>
          </w:tcPr>
          <w:p w:rsidR="00D31177" w:rsidRPr="00A526E2" w:rsidRDefault="00D31177" w:rsidP="000A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Честване гибелта на Христо Ботев</w:t>
            </w:r>
          </w:p>
        </w:tc>
        <w:tc>
          <w:tcPr>
            <w:tcW w:w="2268" w:type="dxa"/>
          </w:tcPr>
          <w:p w:rsidR="00D31177" w:rsidRPr="00A526E2" w:rsidRDefault="00D31177" w:rsidP="000A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НЧ „Отец Паисий-1931г." - с. Кривина</w:t>
            </w:r>
          </w:p>
        </w:tc>
        <w:tc>
          <w:tcPr>
            <w:tcW w:w="2016" w:type="dxa"/>
          </w:tcPr>
          <w:p w:rsidR="00D31177" w:rsidRPr="00A526E2" w:rsidRDefault="00D31177" w:rsidP="000A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В.Петрова</w:t>
            </w:r>
          </w:p>
          <w:p w:rsidR="00D31177" w:rsidRPr="00A526E2" w:rsidRDefault="00D31177" w:rsidP="000A309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0878 122 960</w:t>
            </w:r>
          </w:p>
        </w:tc>
      </w:tr>
      <w:tr w:rsidR="00D31177" w:rsidRPr="00A526E2" w:rsidTr="000A3094">
        <w:trPr>
          <w:jc w:val="center"/>
        </w:trPr>
        <w:tc>
          <w:tcPr>
            <w:tcW w:w="817" w:type="dxa"/>
          </w:tcPr>
          <w:p w:rsidR="00D31177" w:rsidRPr="00A526E2" w:rsidRDefault="00D31177" w:rsidP="000A3094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12.06</w:t>
            </w:r>
          </w:p>
        </w:tc>
        <w:tc>
          <w:tcPr>
            <w:tcW w:w="1418" w:type="dxa"/>
          </w:tcPr>
          <w:p w:rsidR="00D31177" w:rsidRPr="00A526E2" w:rsidRDefault="00D31177" w:rsidP="000A3094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с. Кривина</w:t>
            </w:r>
          </w:p>
        </w:tc>
        <w:tc>
          <w:tcPr>
            <w:tcW w:w="2693" w:type="dxa"/>
          </w:tcPr>
          <w:p w:rsidR="00D31177" w:rsidRPr="00A526E2" w:rsidRDefault="00D31177" w:rsidP="000A3094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Ден на Света Троица</w:t>
            </w:r>
          </w:p>
        </w:tc>
        <w:tc>
          <w:tcPr>
            <w:tcW w:w="2268" w:type="dxa"/>
          </w:tcPr>
          <w:p w:rsidR="00D31177" w:rsidRPr="00A526E2" w:rsidRDefault="00D31177" w:rsidP="000A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НЧ „Отец Паисий-1931г." - с. Кривина</w:t>
            </w:r>
          </w:p>
        </w:tc>
        <w:tc>
          <w:tcPr>
            <w:tcW w:w="2016" w:type="dxa"/>
          </w:tcPr>
          <w:p w:rsidR="00D31177" w:rsidRPr="00A526E2" w:rsidRDefault="00D31177" w:rsidP="000A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В.Петрова</w:t>
            </w:r>
          </w:p>
          <w:p w:rsidR="00D31177" w:rsidRPr="00A526E2" w:rsidRDefault="00D31177" w:rsidP="000A309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0878 122 960</w:t>
            </w:r>
          </w:p>
        </w:tc>
      </w:tr>
      <w:tr w:rsidR="00D31177" w:rsidRPr="00A526E2" w:rsidTr="000A3094">
        <w:trPr>
          <w:jc w:val="center"/>
        </w:trPr>
        <w:tc>
          <w:tcPr>
            <w:tcW w:w="817" w:type="dxa"/>
          </w:tcPr>
          <w:p w:rsidR="00D31177" w:rsidRPr="00A526E2" w:rsidRDefault="00D31177" w:rsidP="000A3094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29.06</w:t>
            </w:r>
          </w:p>
        </w:tc>
        <w:tc>
          <w:tcPr>
            <w:tcW w:w="1418" w:type="dxa"/>
          </w:tcPr>
          <w:p w:rsidR="00D31177" w:rsidRPr="00A526E2" w:rsidRDefault="00D31177" w:rsidP="000A3094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с. Кривина</w:t>
            </w:r>
          </w:p>
        </w:tc>
        <w:tc>
          <w:tcPr>
            <w:tcW w:w="2693" w:type="dxa"/>
          </w:tcPr>
          <w:p w:rsidR="00D31177" w:rsidRPr="00A526E2" w:rsidRDefault="00D31177" w:rsidP="000A3094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Ден на река Дунав</w:t>
            </w:r>
          </w:p>
        </w:tc>
        <w:tc>
          <w:tcPr>
            <w:tcW w:w="2268" w:type="dxa"/>
          </w:tcPr>
          <w:p w:rsidR="00D31177" w:rsidRPr="00A526E2" w:rsidRDefault="00D31177" w:rsidP="000A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НЧ „Отец Паисий-1931г." - с. Кривина</w:t>
            </w:r>
          </w:p>
        </w:tc>
        <w:tc>
          <w:tcPr>
            <w:tcW w:w="2016" w:type="dxa"/>
          </w:tcPr>
          <w:p w:rsidR="00D31177" w:rsidRPr="00A526E2" w:rsidRDefault="00D31177" w:rsidP="000A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В.Петрова</w:t>
            </w:r>
          </w:p>
          <w:p w:rsidR="00D31177" w:rsidRPr="00A526E2" w:rsidRDefault="00D31177" w:rsidP="000A309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0878 122 960</w:t>
            </w:r>
          </w:p>
        </w:tc>
      </w:tr>
      <w:tr w:rsidR="00D31177" w:rsidRPr="00A526E2" w:rsidTr="000A3094">
        <w:trPr>
          <w:jc w:val="center"/>
        </w:trPr>
        <w:tc>
          <w:tcPr>
            <w:tcW w:w="817" w:type="dxa"/>
          </w:tcPr>
          <w:p w:rsidR="00D31177" w:rsidRPr="00A526E2" w:rsidRDefault="00D31177" w:rsidP="000A3094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22.09</w:t>
            </w:r>
          </w:p>
        </w:tc>
        <w:tc>
          <w:tcPr>
            <w:tcW w:w="1418" w:type="dxa"/>
          </w:tcPr>
          <w:p w:rsidR="00D31177" w:rsidRPr="00A526E2" w:rsidRDefault="00D31177" w:rsidP="000A3094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с. Ценово</w:t>
            </w:r>
          </w:p>
        </w:tc>
        <w:tc>
          <w:tcPr>
            <w:tcW w:w="2693" w:type="dxa"/>
          </w:tcPr>
          <w:p w:rsidR="00D31177" w:rsidRPr="00A526E2" w:rsidRDefault="00D31177" w:rsidP="000A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ФС "Ценово пее и танцува"</w:t>
            </w:r>
          </w:p>
        </w:tc>
        <w:tc>
          <w:tcPr>
            <w:tcW w:w="2268" w:type="dxa"/>
          </w:tcPr>
          <w:p w:rsidR="00D31177" w:rsidRPr="00A526E2" w:rsidRDefault="00D31177" w:rsidP="000A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НЧ „Христо Ботев -1898г." - с. Ценово</w:t>
            </w:r>
          </w:p>
        </w:tc>
        <w:tc>
          <w:tcPr>
            <w:tcW w:w="2016" w:type="dxa"/>
          </w:tcPr>
          <w:p w:rsidR="00D31177" w:rsidRPr="00A526E2" w:rsidRDefault="00D31177" w:rsidP="000A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В.Петрова</w:t>
            </w:r>
          </w:p>
          <w:p w:rsidR="00D31177" w:rsidRPr="00A526E2" w:rsidRDefault="00D31177" w:rsidP="000A309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0878 122 960</w:t>
            </w:r>
          </w:p>
        </w:tc>
      </w:tr>
      <w:tr w:rsidR="00D31177" w:rsidRPr="00A526E2" w:rsidTr="000A3094">
        <w:trPr>
          <w:jc w:val="center"/>
        </w:trPr>
        <w:tc>
          <w:tcPr>
            <w:tcW w:w="817" w:type="dxa"/>
          </w:tcPr>
          <w:p w:rsidR="00D31177" w:rsidRPr="00A526E2" w:rsidRDefault="00D31177" w:rsidP="000A3094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1418" w:type="dxa"/>
          </w:tcPr>
          <w:p w:rsidR="00D31177" w:rsidRPr="00A526E2" w:rsidRDefault="00D31177" w:rsidP="000A3094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с. Кривина</w:t>
            </w:r>
          </w:p>
        </w:tc>
        <w:tc>
          <w:tcPr>
            <w:tcW w:w="2693" w:type="dxa"/>
          </w:tcPr>
          <w:p w:rsidR="00D31177" w:rsidRPr="00A526E2" w:rsidRDefault="00D31177" w:rsidP="000A3094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Ден на възрастните хора</w:t>
            </w:r>
          </w:p>
        </w:tc>
        <w:tc>
          <w:tcPr>
            <w:tcW w:w="2268" w:type="dxa"/>
          </w:tcPr>
          <w:p w:rsidR="00D31177" w:rsidRPr="00A526E2" w:rsidRDefault="00D31177" w:rsidP="000A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НЧ „Отец Паисий-1931г." - с. Кривина</w:t>
            </w:r>
          </w:p>
        </w:tc>
        <w:tc>
          <w:tcPr>
            <w:tcW w:w="2016" w:type="dxa"/>
          </w:tcPr>
          <w:p w:rsidR="00D31177" w:rsidRPr="00A526E2" w:rsidRDefault="00D31177" w:rsidP="000A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В.Петрова</w:t>
            </w:r>
          </w:p>
          <w:p w:rsidR="00D31177" w:rsidRPr="00A526E2" w:rsidRDefault="00D31177" w:rsidP="000A309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0878 122 960</w:t>
            </w:r>
          </w:p>
        </w:tc>
      </w:tr>
      <w:tr w:rsidR="00D31177" w:rsidRPr="00A526E2" w:rsidTr="000A3094">
        <w:trPr>
          <w:jc w:val="center"/>
        </w:trPr>
        <w:tc>
          <w:tcPr>
            <w:tcW w:w="817" w:type="dxa"/>
          </w:tcPr>
          <w:p w:rsidR="00D31177" w:rsidRPr="00A526E2" w:rsidRDefault="00D31177" w:rsidP="000A3094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21.12</w:t>
            </w:r>
          </w:p>
        </w:tc>
        <w:tc>
          <w:tcPr>
            <w:tcW w:w="1418" w:type="dxa"/>
          </w:tcPr>
          <w:p w:rsidR="00D31177" w:rsidRPr="00A526E2" w:rsidRDefault="00D31177" w:rsidP="000A3094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с. Кривина</w:t>
            </w:r>
          </w:p>
        </w:tc>
        <w:tc>
          <w:tcPr>
            <w:tcW w:w="2693" w:type="dxa"/>
          </w:tcPr>
          <w:p w:rsidR="00D31177" w:rsidRPr="00A526E2" w:rsidRDefault="00D31177" w:rsidP="000A3094">
            <w:pPr>
              <w:spacing w:before="14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Коледа</w:t>
            </w:r>
          </w:p>
        </w:tc>
        <w:tc>
          <w:tcPr>
            <w:tcW w:w="2268" w:type="dxa"/>
          </w:tcPr>
          <w:p w:rsidR="00D31177" w:rsidRPr="00A526E2" w:rsidRDefault="00D31177" w:rsidP="000A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НЧ „Отец Паисий-1931г." - с. Кривина</w:t>
            </w:r>
          </w:p>
        </w:tc>
        <w:tc>
          <w:tcPr>
            <w:tcW w:w="2016" w:type="dxa"/>
          </w:tcPr>
          <w:p w:rsidR="00D31177" w:rsidRPr="00A526E2" w:rsidRDefault="00D31177" w:rsidP="000A3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В.Петрова</w:t>
            </w:r>
          </w:p>
          <w:p w:rsidR="00D31177" w:rsidRPr="00A526E2" w:rsidRDefault="00D31177" w:rsidP="000A309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26E2">
              <w:rPr>
                <w:rFonts w:ascii="Times New Roman" w:hAnsi="Times New Roman"/>
                <w:sz w:val="24"/>
                <w:szCs w:val="24"/>
                <w:lang w:eastAsia="en-US"/>
              </w:rPr>
              <w:t>0878 122 960</w:t>
            </w:r>
          </w:p>
        </w:tc>
      </w:tr>
    </w:tbl>
    <w:p w:rsidR="00D31177" w:rsidRPr="00BA18ED" w:rsidRDefault="00D31177" w:rsidP="00BA18ED">
      <w:pPr>
        <w:rPr>
          <w:szCs w:val="24"/>
          <w:lang w:val="en-US"/>
        </w:rPr>
      </w:pPr>
    </w:p>
    <w:sectPr w:rsidR="00D31177" w:rsidRPr="00BA18ED" w:rsidSect="0072601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312BA"/>
    <w:multiLevelType w:val="hybridMultilevel"/>
    <w:tmpl w:val="291A47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DC0DC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  <w:sz w:val="32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E433ED2"/>
    <w:multiLevelType w:val="hybridMultilevel"/>
    <w:tmpl w:val="D870E29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84018"/>
    <w:multiLevelType w:val="hybridMultilevel"/>
    <w:tmpl w:val="03BED170"/>
    <w:lvl w:ilvl="0" w:tplc="F6DC0D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32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471"/>
    <w:rsid w:val="000A3094"/>
    <w:rsid w:val="001A5C57"/>
    <w:rsid w:val="001E298D"/>
    <w:rsid w:val="001F5298"/>
    <w:rsid w:val="00205696"/>
    <w:rsid w:val="00294CE0"/>
    <w:rsid w:val="00295724"/>
    <w:rsid w:val="002D411E"/>
    <w:rsid w:val="002E2471"/>
    <w:rsid w:val="003067C6"/>
    <w:rsid w:val="00372087"/>
    <w:rsid w:val="003A3926"/>
    <w:rsid w:val="003E3F7E"/>
    <w:rsid w:val="003F3505"/>
    <w:rsid w:val="003F587F"/>
    <w:rsid w:val="00403C67"/>
    <w:rsid w:val="00461DAB"/>
    <w:rsid w:val="004A10B0"/>
    <w:rsid w:val="004C63DA"/>
    <w:rsid w:val="00525881"/>
    <w:rsid w:val="00544950"/>
    <w:rsid w:val="00575883"/>
    <w:rsid w:val="005E55A4"/>
    <w:rsid w:val="0065455F"/>
    <w:rsid w:val="0072601D"/>
    <w:rsid w:val="007472C1"/>
    <w:rsid w:val="007D188F"/>
    <w:rsid w:val="0083289A"/>
    <w:rsid w:val="008549DF"/>
    <w:rsid w:val="00862748"/>
    <w:rsid w:val="008B2916"/>
    <w:rsid w:val="00970559"/>
    <w:rsid w:val="00980FA2"/>
    <w:rsid w:val="009967F1"/>
    <w:rsid w:val="009D70CD"/>
    <w:rsid w:val="009D78B2"/>
    <w:rsid w:val="009E1A02"/>
    <w:rsid w:val="00A00FB7"/>
    <w:rsid w:val="00A225ED"/>
    <w:rsid w:val="00A25D16"/>
    <w:rsid w:val="00A526E2"/>
    <w:rsid w:val="00A627DA"/>
    <w:rsid w:val="00AA45C6"/>
    <w:rsid w:val="00AD0609"/>
    <w:rsid w:val="00B325F7"/>
    <w:rsid w:val="00B47135"/>
    <w:rsid w:val="00B55B7A"/>
    <w:rsid w:val="00B80EC8"/>
    <w:rsid w:val="00B8362F"/>
    <w:rsid w:val="00B87EFB"/>
    <w:rsid w:val="00BA18ED"/>
    <w:rsid w:val="00C31A7B"/>
    <w:rsid w:val="00C429AC"/>
    <w:rsid w:val="00C61D24"/>
    <w:rsid w:val="00CC0941"/>
    <w:rsid w:val="00D31177"/>
    <w:rsid w:val="00D829A5"/>
    <w:rsid w:val="00D95AB8"/>
    <w:rsid w:val="00DA26A1"/>
    <w:rsid w:val="00E87D24"/>
    <w:rsid w:val="00F86C56"/>
    <w:rsid w:val="00FB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50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7EFB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rsid w:val="00B87EFB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294CE0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413</TotalTime>
  <Pages>4</Pages>
  <Words>1007</Words>
  <Characters>5741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Manuela</cp:lastModifiedBy>
  <cp:revision>18</cp:revision>
  <dcterms:created xsi:type="dcterms:W3CDTF">2022-01-19T07:29:00Z</dcterms:created>
  <dcterms:modified xsi:type="dcterms:W3CDTF">2022-01-25T12:40:00Z</dcterms:modified>
</cp:coreProperties>
</file>