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6E" w:rsidRPr="00DE15DD" w:rsidRDefault="003F3FD1" w:rsidP="000E416E">
      <w:pPr>
        <w:pStyle w:val="a3"/>
        <w:pBdr>
          <w:bottom w:val="single" w:sz="4" w:space="1" w:color="auto"/>
        </w:pBdr>
        <w:rPr>
          <w:noProof/>
          <w:sz w:val="22"/>
          <w:szCs w:val="22"/>
          <w:lang w:val="en-US" w:eastAsia="en-US"/>
        </w:rPr>
      </w:pPr>
      <w:r>
        <w:rPr>
          <w:noProof/>
          <w:lang w:val="en-US" w:eastAsia="en-US"/>
        </w:rPr>
        <w:t xml:space="preserve"> </w:t>
      </w:r>
      <w:r w:rsidR="000E6726">
        <w:rPr>
          <w:noProof/>
        </w:rPr>
        <w:drawing>
          <wp:inline distT="0" distB="0" distL="0" distR="0">
            <wp:extent cx="904875" cy="561975"/>
            <wp:effectExtent l="19050" t="0" r="9525" b="0"/>
            <wp:docPr id="1" name="Picture 2" descr="C:\Documents and Settings\hristova\My Documents\ГРАМОТИ\грамоти образец\книги\MC900188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ristova\My Documents\ГРАМОТИ\грамоти образец\книги\MC900188131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16E">
        <w:rPr>
          <w:noProof/>
          <w:lang w:val="en-US" w:eastAsia="en-US"/>
        </w:rPr>
        <w:t xml:space="preserve">               </w:t>
      </w:r>
      <w:r w:rsidR="000E416E" w:rsidRPr="00DE15DD">
        <w:rPr>
          <w:noProof/>
          <w:lang w:eastAsia="en-US"/>
        </w:rPr>
        <w:t xml:space="preserve"> </w:t>
      </w:r>
      <w:r w:rsidR="000E416E" w:rsidRPr="00DE15DD">
        <w:rPr>
          <w:noProof/>
          <w:sz w:val="28"/>
          <w:szCs w:val="28"/>
          <w:lang w:eastAsia="en-US"/>
        </w:rPr>
        <w:t>НАРОДНО ЧИТАЛИЩЕ  „ПРОСВЕТА-1925”</w:t>
      </w:r>
    </w:p>
    <w:p w:rsidR="000E416E" w:rsidRPr="00DE15DD" w:rsidRDefault="000E416E" w:rsidP="000E416E">
      <w:pPr>
        <w:pStyle w:val="a3"/>
        <w:pBdr>
          <w:bottom w:val="single" w:sz="4" w:space="1" w:color="auto"/>
        </w:pBdr>
        <w:rPr>
          <w:sz w:val="22"/>
          <w:szCs w:val="22"/>
          <w:lang w:val="en-US"/>
        </w:rPr>
      </w:pPr>
      <w:r w:rsidRPr="00DE15DD">
        <w:rPr>
          <w:noProof/>
          <w:sz w:val="22"/>
          <w:szCs w:val="22"/>
          <w:lang w:eastAsia="en-US"/>
        </w:rPr>
        <w:t>9</w:t>
      </w:r>
      <w:r w:rsidRPr="00DE15DD">
        <w:rPr>
          <w:noProof/>
          <w:sz w:val="22"/>
          <w:szCs w:val="22"/>
          <w:lang w:val="en-US" w:eastAsia="en-US"/>
        </w:rPr>
        <w:t>2</w:t>
      </w:r>
      <w:r w:rsidRPr="00DE15DD">
        <w:rPr>
          <w:noProof/>
          <w:sz w:val="22"/>
          <w:szCs w:val="22"/>
          <w:lang w:eastAsia="en-US"/>
        </w:rPr>
        <w:t xml:space="preserve">31  село Ягнило, община Ветрино, обл.Варна, </w:t>
      </w:r>
      <w:r w:rsidRPr="00DE15DD">
        <w:rPr>
          <w:noProof/>
          <w:sz w:val="22"/>
          <w:szCs w:val="22"/>
          <w:lang w:val="en-US" w:eastAsia="en-US"/>
        </w:rPr>
        <w:t xml:space="preserve">e-mail: pro </w:t>
      </w:r>
      <w:hyperlink r:id="rId6" w:history="1">
        <w:r w:rsidRPr="00DE15DD">
          <w:rPr>
            <w:rStyle w:val="a4"/>
            <w:noProof/>
            <w:color w:val="000000"/>
            <w:sz w:val="22"/>
            <w:szCs w:val="22"/>
            <w:u w:val="none"/>
            <w:lang w:val="en-US" w:eastAsia="en-US"/>
          </w:rPr>
          <w:t>1925.bg@abv.bg  GSM</w:t>
        </w:r>
      </w:hyperlink>
      <w:r w:rsidRPr="00DE15DD">
        <w:rPr>
          <w:noProof/>
          <w:color w:val="000000"/>
          <w:sz w:val="22"/>
          <w:szCs w:val="22"/>
          <w:lang w:val="en-US" w:eastAsia="en-US"/>
        </w:rPr>
        <w:t xml:space="preserve"> 0885149238</w:t>
      </w:r>
    </w:p>
    <w:p w:rsidR="000E416E" w:rsidRDefault="000E416E" w:rsidP="007A2FE6">
      <w:pPr>
        <w:rPr>
          <w:lang w:val="en-US"/>
        </w:rPr>
      </w:pPr>
    </w:p>
    <w:p w:rsidR="000E416E" w:rsidRDefault="000E416E" w:rsidP="007A2FE6">
      <w:pPr>
        <w:rPr>
          <w:lang w:val="en-US"/>
        </w:rPr>
      </w:pPr>
    </w:p>
    <w:p w:rsidR="0097575F" w:rsidRDefault="0097575F" w:rsidP="007A2FE6"/>
    <w:p w:rsidR="0097575F" w:rsidRPr="003E34F4" w:rsidRDefault="0097575F" w:rsidP="0097575F">
      <w:pPr>
        <w:rPr>
          <w:b/>
        </w:rPr>
      </w:pPr>
      <w:r w:rsidRPr="003E34F4">
        <w:rPr>
          <w:b/>
        </w:rPr>
        <w:t>ДО</w:t>
      </w:r>
    </w:p>
    <w:p w:rsidR="0097575F" w:rsidRPr="003E34F4" w:rsidRDefault="0097575F" w:rsidP="0097575F">
      <w:pPr>
        <w:rPr>
          <w:b/>
        </w:rPr>
      </w:pPr>
      <w:r w:rsidRPr="003E34F4">
        <w:rPr>
          <w:b/>
        </w:rPr>
        <w:t xml:space="preserve">Д-Р ДИМИТЪР ДИМИТРОВ </w:t>
      </w:r>
    </w:p>
    <w:p w:rsidR="0097575F" w:rsidRPr="003E34F4" w:rsidRDefault="0097575F" w:rsidP="0097575F">
      <w:pPr>
        <w:rPr>
          <w:b/>
        </w:rPr>
      </w:pPr>
      <w:r w:rsidRPr="003E34F4">
        <w:rPr>
          <w:b/>
        </w:rPr>
        <w:t>КМЕТ НА ОБЩИНА ВЕТРИНО</w:t>
      </w:r>
    </w:p>
    <w:p w:rsidR="0097575F" w:rsidRPr="00932989" w:rsidRDefault="0097575F" w:rsidP="007A2FE6"/>
    <w:p w:rsidR="00404B20" w:rsidRPr="00404B20" w:rsidRDefault="00404B20" w:rsidP="007A2FE6"/>
    <w:p w:rsidR="008641C2" w:rsidRDefault="008641C2" w:rsidP="0014649C">
      <w:pPr>
        <w:jc w:val="center"/>
        <w:rPr>
          <w:sz w:val="40"/>
          <w:szCs w:val="40"/>
          <w:lang w:val="en-US"/>
        </w:rPr>
      </w:pPr>
    </w:p>
    <w:p w:rsidR="008641C2" w:rsidRDefault="007A2FE6" w:rsidP="0097575F">
      <w:pPr>
        <w:jc w:val="center"/>
        <w:rPr>
          <w:sz w:val="40"/>
          <w:szCs w:val="40"/>
        </w:rPr>
      </w:pPr>
      <w:r>
        <w:rPr>
          <w:sz w:val="40"/>
          <w:szCs w:val="40"/>
        </w:rPr>
        <w:t>ПРЕДЛОЖЕНИЕ</w:t>
      </w:r>
    </w:p>
    <w:p w:rsidR="007A2FE6" w:rsidRDefault="007A2FE6" w:rsidP="007A2FE6">
      <w:pPr>
        <w:rPr>
          <w:sz w:val="40"/>
          <w:szCs w:val="40"/>
        </w:rPr>
      </w:pPr>
    </w:p>
    <w:p w:rsidR="007A2FE6" w:rsidRDefault="007A2FE6" w:rsidP="007A2FE6">
      <w:pPr>
        <w:jc w:val="center"/>
      </w:pPr>
      <w:r w:rsidRPr="007A2FE6">
        <w:t>З</w:t>
      </w:r>
      <w:r w:rsidR="0097575F">
        <w:t>А</w:t>
      </w:r>
      <w:r w:rsidRPr="007A2FE6">
        <w:t xml:space="preserve"> </w:t>
      </w:r>
      <w:r w:rsidR="0097575F">
        <w:t>О</w:t>
      </w:r>
      <w:r>
        <w:t xml:space="preserve">СНОВНИТЕ НАСОКИ </w:t>
      </w:r>
      <w:r w:rsidR="00101B3A">
        <w:t xml:space="preserve">И </w:t>
      </w:r>
      <w:r>
        <w:t>ДЕЙНОСТТА ПО КУЛТУРНИЯТ КАЛЕНДАР НА</w:t>
      </w:r>
    </w:p>
    <w:p w:rsidR="007A2FE6" w:rsidRDefault="007A2FE6" w:rsidP="007A2FE6">
      <w:pPr>
        <w:jc w:val="center"/>
      </w:pPr>
      <w:r>
        <w:t>НАРОДНО ЧИТАЛИЩЕ „ПРОСВЕТА – 1925</w:t>
      </w:r>
      <w:r w:rsidR="000E416E">
        <w:t>г</w:t>
      </w:r>
      <w:r>
        <w:t>.” ЗА 20</w:t>
      </w:r>
      <w:r w:rsidR="005E2195">
        <w:rPr>
          <w:lang w:val="en-US"/>
        </w:rPr>
        <w:t>2</w:t>
      </w:r>
      <w:r w:rsidR="005F2827">
        <w:rPr>
          <w:lang w:val="en-US"/>
        </w:rPr>
        <w:t>1</w:t>
      </w:r>
      <w:r w:rsidR="000E416E">
        <w:t>г</w:t>
      </w:r>
      <w:r>
        <w:t>.</w:t>
      </w:r>
    </w:p>
    <w:p w:rsidR="006F3B86" w:rsidRDefault="006F3B86" w:rsidP="006F3B86"/>
    <w:p w:rsidR="006F3B86" w:rsidRDefault="006F3B86" w:rsidP="006F3B86">
      <w:pPr>
        <w:jc w:val="center"/>
      </w:pPr>
      <w:r>
        <w:t xml:space="preserve">Уважаеми г-н Димитров, на основание чл.26а, ал.1,2,3,4,и5-та от ЗНЧ, </w:t>
      </w:r>
    </w:p>
    <w:p w:rsidR="006F3B86" w:rsidRPr="007A2FE6" w:rsidRDefault="006F3B86" w:rsidP="006F3B86">
      <w:pPr>
        <w:jc w:val="center"/>
      </w:pPr>
      <w:r>
        <w:t>ВИ представяме следните предложения за дейността на читалището през 20</w:t>
      </w:r>
      <w:r w:rsidR="005E2195">
        <w:rPr>
          <w:lang w:val="en-US"/>
        </w:rPr>
        <w:t>2</w:t>
      </w:r>
      <w:r w:rsidR="005F2827">
        <w:t>1</w:t>
      </w:r>
      <w:r>
        <w:t>г.</w:t>
      </w:r>
    </w:p>
    <w:p w:rsidR="008641C2" w:rsidRDefault="008641C2" w:rsidP="006F3B86">
      <w:pPr>
        <w:jc w:val="center"/>
        <w:rPr>
          <w:sz w:val="40"/>
          <w:szCs w:val="40"/>
          <w:lang w:val="en-US"/>
        </w:rPr>
      </w:pPr>
    </w:p>
    <w:p w:rsidR="008358A1" w:rsidRDefault="004D4353" w:rsidP="004D4353">
      <w:pPr>
        <w:jc w:val="center"/>
        <w:rPr>
          <w:sz w:val="32"/>
          <w:szCs w:val="32"/>
        </w:rPr>
      </w:pPr>
      <w:r w:rsidRPr="007C7E79">
        <w:rPr>
          <w:sz w:val="32"/>
          <w:szCs w:val="32"/>
        </w:rPr>
        <w:t>Основни цели и задачи</w:t>
      </w:r>
    </w:p>
    <w:p w:rsidR="00414A0A" w:rsidRPr="00837F5B" w:rsidRDefault="00414A0A" w:rsidP="004D4353">
      <w:pPr>
        <w:jc w:val="center"/>
        <w:rPr>
          <w:b/>
          <w:sz w:val="40"/>
          <w:szCs w:val="40"/>
        </w:rPr>
      </w:pPr>
    </w:p>
    <w:p w:rsidR="004D4353" w:rsidRPr="008843C5" w:rsidRDefault="004D4353" w:rsidP="004D4353">
      <w:pPr>
        <w:rPr>
          <w:sz w:val="22"/>
          <w:szCs w:val="22"/>
          <w:lang w:val="en-US"/>
        </w:rPr>
      </w:pPr>
      <w:r w:rsidRPr="008843C5">
        <w:rPr>
          <w:sz w:val="22"/>
          <w:szCs w:val="22"/>
        </w:rPr>
        <w:t>Целите на Народно читалище „Просвета-1925г.”са да задоволява потребностите на гражданите свързани с :</w:t>
      </w:r>
    </w:p>
    <w:p w:rsidR="007C7E79" w:rsidRPr="008843C5" w:rsidRDefault="007C7E79" w:rsidP="004D4353">
      <w:pPr>
        <w:rPr>
          <w:sz w:val="22"/>
          <w:szCs w:val="22"/>
          <w:lang w:val="en-US"/>
        </w:rPr>
      </w:pPr>
    </w:p>
    <w:p w:rsidR="00B645E3" w:rsidRPr="008843C5" w:rsidRDefault="002B16C2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1.</w:t>
      </w:r>
      <w:r w:rsidR="004D4353" w:rsidRPr="008843C5">
        <w:rPr>
          <w:sz w:val="22"/>
          <w:szCs w:val="22"/>
        </w:rPr>
        <w:t>Развитие и обогатяване на културния живот</w:t>
      </w:r>
      <w:r w:rsidR="00B645E3" w:rsidRPr="008843C5">
        <w:rPr>
          <w:sz w:val="22"/>
          <w:szCs w:val="22"/>
        </w:rPr>
        <w:t>: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 обновяване на библиотечният фонд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б) представяне на </w:t>
      </w:r>
      <w:proofErr w:type="spellStart"/>
      <w:r w:rsidRPr="008843C5">
        <w:rPr>
          <w:sz w:val="22"/>
          <w:szCs w:val="22"/>
        </w:rPr>
        <w:t>новозакупените</w:t>
      </w:r>
      <w:proofErr w:type="spellEnd"/>
      <w:r w:rsidRPr="008843C5">
        <w:rPr>
          <w:sz w:val="22"/>
          <w:szCs w:val="22"/>
        </w:rPr>
        <w:t xml:space="preserve"> книги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в) излаган</w:t>
      </w:r>
      <w:r w:rsidR="006C33AF" w:rsidRPr="008843C5">
        <w:rPr>
          <w:sz w:val="22"/>
          <w:szCs w:val="22"/>
        </w:rPr>
        <w:t>е</w:t>
      </w:r>
      <w:r w:rsidRPr="008843C5">
        <w:rPr>
          <w:sz w:val="22"/>
          <w:szCs w:val="22"/>
        </w:rPr>
        <w:t xml:space="preserve"> на кътове от книги свързани с бележити дати и събития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г) организиране на празненства , чествания и концерти</w:t>
      </w:r>
    </w:p>
    <w:p w:rsidR="00B645E3" w:rsidRPr="008843C5" w:rsidRDefault="00B645E3" w:rsidP="002B16C2">
      <w:pPr>
        <w:rPr>
          <w:sz w:val="22"/>
          <w:szCs w:val="22"/>
        </w:rPr>
      </w:pPr>
    </w:p>
    <w:p w:rsidR="00E87B1C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2.Развитие на </w:t>
      </w:r>
      <w:r w:rsidR="004D4353" w:rsidRPr="008843C5">
        <w:rPr>
          <w:sz w:val="22"/>
          <w:szCs w:val="22"/>
        </w:rPr>
        <w:t>социалната и образователна дейност</w:t>
      </w:r>
      <w:r w:rsidR="00E87B1C" w:rsidRPr="008843C5">
        <w:rPr>
          <w:sz w:val="22"/>
          <w:szCs w:val="22"/>
        </w:rPr>
        <w:t>:</w:t>
      </w:r>
    </w:p>
    <w:p w:rsidR="00E87B1C" w:rsidRPr="008843C5" w:rsidRDefault="00E87B1C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 пр</w:t>
      </w:r>
      <w:r w:rsidR="006C33AF" w:rsidRPr="008843C5">
        <w:rPr>
          <w:sz w:val="22"/>
          <w:szCs w:val="22"/>
        </w:rPr>
        <w:t>и</w:t>
      </w:r>
      <w:r w:rsidRPr="008843C5">
        <w:rPr>
          <w:sz w:val="22"/>
          <w:szCs w:val="22"/>
        </w:rPr>
        <w:t>вличане на повече жители да участват в дейността на читалището и най вече децата в училищна възраст</w:t>
      </w:r>
    </w:p>
    <w:p w:rsidR="00E87B1C" w:rsidRPr="008843C5" w:rsidRDefault="00E87B1C" w:rsidP="002B16C2">
      <w:pPr>
        <w:rPr>
          <w:sz w:val="22"/>
          <w:szCs w:val="22"/>
        </w:rPr>
      </w:pPr>
    </w:p>
    <w:p w:rsidR="004D4353" w:rsidRPr="008843C5" w:rsidRDefault="00E87B1C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3</w:t>
      </w:r>
      <w:r w:rsidR="002B16C2" w:rsidRPr="008843C5">
        <w:rPr>
          <w:sz w:val="22"/>
          <w:szCs w:val="22"/>
        </w:rPr>
        <w:t>.</w:t>
      </w:r>
      <w:r w:rsidR="004D4353" w:rsidRPr="008843C5">
        <w:rPr>
          <w:sz w:val="22"/>
          <w:szCs w:val="22"/>
        </w:rPr>
        <w:t xml:space="preserve">Запазване обичаите и </w:t>
      </w:r>
      <w:r w:rsidRPr="008843C5">
        <w:rPr>
          <w:sz w:val="22"/>
          <w:szCs w:val="22"/>
        </w:rPr>
        <w:t xml:space="preserve">традициите на местното население </w:t>
      </w:r>
      <w:r w:rsidR="004D4353" w:rsidRPr="008843C5">
        <w:rPr>
          <w:sz w:val="22"/>
          <w:szCs w:val="22"/>
        </w:rPr>
        <w:t>и подпомагане на любителското художествено творчество</w:t>
      </w:r>
      <w:r w:rsidRPr="008843C5">
        <w:rPr>
          <w:sz w:val="22"/>
          <w:szCs w:val="22"/>
        </w:rPr>
        <w:t>:</w:t>
      </w:r>
    </w:p>
    <w:p w:rsidR="00B15769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 Продължаване  успешното съществуване на :</w:t>
      </w:r>
    </w:p>
    <w:p w:rsidR="00E87B1C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- </w:t>
      </w:r>
      <w:proofErr w:type="spellStart"/>
      <w:r w:rsidR="006D2559" w:rsidRPr="008843C5">
        <w:rPr>
          <w:sz w:val="22"/>
          <w:szCs w:val="22"/>
        </w:rPr>
        <w:t>Фолклорн</w:t>
      </w:r>
      <w:proofErr w:type="spellEnd"/>
      <w:r w:rsidR="000616D8">
        <w:rPr>
          <w:sz w:val="22"/>
          <w:szCs w:val="22"/>
          <w:lang w:val="en-US"/>
        </w:rPr>
        <w:t>а</w:t>
      </w:r>
      <w:r w:rsidR="006D2559" w:rsidRPr="008843C5">
        <w:rPr>
          <w:sz w:val="22"/>
          <w:szCs w:val="22"/>
        </w:rPr>
        <w:t xml:space="preserve"> група</w:t>
      </w:r>
      <w:r w:rsidRPr="008843C5">
        <w:rPr>
          <w:sz w:val="22"/>
          <w:szCs w:val="22"/>
        </w:rPr>
        <w:t xml:space="preserve"> „</w:t>
      </w:r>
      <w:proofErr w:type="spellStart"/>
      <w:r w:rsidRPr="008843C5">
        <w:rPr>
          <w:sz w:val="22"/>
          <w:szCs w:val="22"/>
        </w:rPr>
        <w:t>Яйла</w:t>
      </w:r>
      <w:proofErr w:type="spellEnd"/>
      <w:r w:rsidRPr="008843C5">
        <w:rPr>
          <w:sz w:val="22"/>
          <w:szCs w:val="22"/>
        </w:rPr>
        <w:t>”</w:t>
      </w:r>
    </w:p>
    <w:p w:rsidR="004D6776" w:rsidRPr="008843C5" w:rsidRDefault="004D6776" w:rsidP="002B16C2">
      <w:pPr>
        <w:rPr>
          <w:sz w:val="22"/>
          <w:szCs w:val="22"/>
        </w:rPr>
      </w:pPr>
    </w:p>
    <w:p w:rsidR="000E416E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б) Осигуряване на участия в по престижни фестивали</w:t>
      </w:r>
      <w:r w:rsidR="000E416E" w:rsidRPr="008843C5">
        <w:rPr>
          <w:sz w:val="22"/>
          <w:szCs w:val="22"/>
        </w:rPr>
        <w:t xml:space="preserve"> на :           </w:t>
      </w:r>
    </w:p>
    <w:p w:rsidR="00B15769" w:rsidRPr="008843C5" w:rsidRDefault="000E416E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- </w:t>
      </w:r>
      <w:r w:rsidR="006D2559" w:rsidRPr="008843C5">
        <w:rPr>
          <w:sz w:val="22"/>
          <w:szCs w:val="22"/>
        </w:rPr>
        <w:t>Фолклорн</w:t>
      </w:r>
      <w:r w:rsidR="000616D8">
        <w:rPr>
          <w:sz w:val="22"/>
          <w:szCs w:val="22"/>
        </w:rPr>
        <w:t>а</w:t>
      </w:r>
      <w:r w:rsidR="006D2559" w:rsidRPr="008843C5">
        <w:rPr>
          <w:sz w:val="22"/>
          <w:szCs w:val="22"/>
        </w:rPr>
        <w:t xml:space="preserve"> група </w:t>
      </w:r>
      <w:r w:rsidR="00B15769" w:rsidRPr="008843C5">
        <w:rPr>
          <w:sz w:val="22"/>
          <w:szCs w:val="22"/>
        </w:rPr>
        <w:t>„</w:t>
      </w:r>
      <w:proofErr w:type="spellStart"/>
      <w:r w:rsidR="00B15769" w:rsidRPr="008843C5">
        <w:rPr>
          <w:sz w:val="22"/>
          <w:szCs w:val="22"/>
        </w:rPr>
        <w:t>Яйла</w:t>
      </w:r>
      <w:proofErr w:type="spellEnd"/>
      <w:r w:rsidR="00B15769" w:rsidRPr="008843C5">
        <w:rPr>
          <w:sz w:val="22"/>
          <w:szCs w:val="22"/>
        </w:rPr>
        <w:t>”</w:t>
      </w:r>
    </w:p>
    <w:p w:rsidR="00B15769" w:rsidRPr="008843C5" w:rsidRDefault="00B15769" w:rsidP="002B16C2">
      <w:pPr>
        <w:rPr>
          <w:sz w:val="22"/>
          <w:szCs w:val="22"/>
        </w:rPr>
      </w:pPr>
    </w:p>
    <w:p w:rsidR="008358A1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4</w:t>
      </w:r>
      <w:r w:rsidR="002B16C2" w:rsidRPr="008843C5">
        <w:rPr>
          <w:sz w:val="22"/>
          <w:szCs w:val="22"/>
        </w:rPr>
        <w:t>.</w:t>
      </w:r>
      <w:r w:rsidR="00E033DE" w:rsidRPr="008843C5">
        <w:rPr>
          <w:sz w:val="22"/>
          <w:szCs w:val="22"/>
        </w:rPr>
        <w:t>Осигуряване на достъп на информация</w:t>
      </w:r>
      <w:r w:rsidRPr="008843C5">
        <w:rPr>
          <w:sz w:val="22"/>
          <w:szCs w:val="22"/>
        </w:rPr>
        <w:t>:</w:t>
      </w:r>
    </w:p>
    <w:p w:rsidR="00B15769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</w:t>
      </w:r>
      <w:r w:rsidR="00DD37B3" w:rsidRPr="008843C5">
        <w:rPr>
          <w:sz w:val="22"/>
          <w:szCs w:val="22"/>
        </w:rPr>
        <w:t xml:space="preserve"> Читалището разполага с един компютър и прилежащ към него принтер</w:t>
      </w:r>
    </w:p>
    <w:p w:rsidR="00DD37B3" w:rsidRPr="008843C5" w:rsidRDefault="00DD37B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б) Оборудвали сме читалището и с достъп до интернет</w:t>
      </w:r>
    </w:p>
    <w:p w:rsidR="004D6776" w:rsidRPr="008843C5" w:rsidRDefault="004D6776" w:rsidP="002B16C2">
      <w:pPr>
        <w:rPr>
          <w:sz w:val="22"/>
          <w:szCs w:val="22"/>
        </w:rPr>
      </w:pPr>
    </w:p>
    <w:p w:rsidR="004D6776" w:rsidRDefault="004D6776" w:rsidP="002B16C2"/>
    <w:p w:rsidR="000E2C5D" w:rsidRPr="004D6776" w:rsidRDefault="004D6776" w:rsidP="004D6776">
      <w:pPr>
        <w:jc w:val="center"/>
        <w:rPr>
          <w:sz w:val="36"/>
          <w:szCs w:val="36"/>
        </w:rPr>
      </w:pPr>
      <w:r w:rsidRPr="004D6776">
        <w:rPr>
          <w:sz w:val="36"/>
          <w:szCs w:val="36"/>
        </w:rPr>
        <w:t>ДЕЙНОСТИ :</w:t>
      </w:r>
    </w:p>
    <w:p w:rsidR="000E2C5D" w:rsidRPr="004D6776" w:rsidRDefault="000E2C5D" w:rsidP="004D6776">
      <w:pPr>
        <w:jc w:val="center"/>
        <w:rPr>
          <w:sz w:val="36"/>
          <w:szCs w:val="36"/>
        </w:rPr>
      </w:pPr>
    </w:p>
    <w:p w:rsidR="00322BA5" w:rsidRPr="004D6776" w:rsidRDefault="00E033DE" w:rsidP="004D6776">
      <w:pPr>
        <w:tabs>
          <w:tab w:val="left" w:pos="2385"/>
        </w:tabs>
        <w:jc w:val="center"/>
        <w:rPr>
          <w:sz w:val="32"/>
          <w:szCs w:val="32"/>
        </w:rPr>
      </w:pPr>
      <w:r w:rsidRPr="00404B20">
        <w:rPr>
          <w:sz w:val="32"/>
          <w:szCs w:val="32"/>
        </w:rPr>
        <w:t xml:space="preserve"> </w:t>
      </w:r>
      <w:r w:rsidR="004D4353" w:rsidRPr="00404B20">
        <w:rPr>
          <w:sz w:val="32"/>
          <w:szCs w:val="32"/>
        </w:rPr>
        <w:t xml:space="preserve"> </w:t>
      </w:r>
      <w:r w:rsidR="004D6776">
        <w:rPr>
          <w:sz w:val="32"/>
          <w:szCs w:val="32"/>
        </w:rPr>
        <w:t xml:space="preserve"> </w:t>
      </w:r>
      <w:r w:rsidR="00837F5B" w:rsidRPr="00404B20">
        <w:rPr>
          <w:b/>
          <w:sz w:val="22"/>
          <w:szCs w:val="22"/>
        </w:rPr>
        <w:t>Художествена самодейност</w:t>
      </w:r>
    </w:p>
    <w:p w:rsidR="008358A1" w:rsidRPr="004C1507" w:rsidRDefault="008358A1" w:rsidP="00837F5B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837F5B" w:rsidRPr="006137CE" w:rsidRDefault="006D2559" w:rsidP="006137CE">
      <w:pPr>
        <w:pStyle w:val="a9"/>
        <w:numPr>
          <w:ilvl w:val="0"/>
          <w:numId w:val="5"/>
        </w:numPr>
        <w:tabs>
          <w:tab w:val="left" w:pos="2385"/>
        </w:tabs>
        <w:rPr>
          <w:sz w:val="22"/>
          <w:szCs w:val="22"/>
          <w:lang w:val="en-US"/>
        </w:rPr>
      </w:pPr>
      <w:r>
        <w:t>Фолклорн</w:t>
      </w:r>
      <w:r w:rsidR="000616D8">
        <w:t>а</w:t>
      </w:r>
      <w:r>
        <w:t xml:space="preserve"> група</w:t>
      </w:r>
      <w:r w:rsidR="00837F5B" w:rsidRPr="006137CE">
        <w:rPr>
          <w:sz w:val="22"/>
          <w:szCs w:val="22"/>
        </w:rPr>
        <w:t xml:space="preserve"> „</w:t>
      </w:r>
      <w:proofErr w:type="spellStart"/>
      <w:r w:rsidR="00837F5B" w:rsidRPr="006137CE">
        <w:rPr>
          <w:sz w:val="22"/>
          <w:szCs w:val="22"/>
        </w:rPr>
        <w:t>Яйла</w:t>
      </w:r>
      <w:proofErr w:type="spellEnd"/>
      <w:r w:rsidR="00837F5B" w:rsidRPr="006137CE">
        <w:rPr>
          <w:sz w:val="22"/>
          <w:szCs w:val="22"/>
        </w:rPr>
        <w:t>”</w:t>
      </w:r>
    </w:p>
    <w:p w:rsidR="006137CE" w:rsidRPr="006137CE" w:rsidRDefault="006137CE" w:rsidP="006137CE">
      <w:pPr>
        <w:pStyle w:val="a9"/>
        <w:numPr>
          <w:ilvl w:val="0"/>
          <w:numId w:val="5"/>
        </w:numPr>
        <w:tabs>
          <w:tab w:val="left" w:pos="2385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>Група за народни обичаи</w:t>
      </w:r>
    </w:p>
    <w:p w:rsidR="00837F5B" w:rsidRPr="005E2195" w:rsidRDefault="006137CE" w:rsidP="00837F5B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670E76" w:rsidRPr="004C1507" w:rsidRDefault="00670E76" w:rsidP="00837F5B">
      <w:pPr>
        <w:tabs>
          <w:tab w:val="left" w:pos="2385"/>
        </w:tabs>
        <w:rPr>
          <w:sz w:val="22"/>
          <w:szCs w:val="22"/>
        </w:rPr>
      </w:pPr>
    </w:p>
    <w:p w:rsidR="008358A1" w:rsidRPr="00404B20" w:rsidRDefault="00837F5B" w:rsidP="00837F5B">
      <w:pPr>
        <w:tabs>
          <w:tab w:val="left" w:pos="2385"/>
        </w:tabs>
        <w:jc w:val="center"/>
        <w:rPr>
          <w:b/>
          <w:sz w:val="22"/>
          <w:szCs w:val="22"/>
        </w:rPr>
      </w:pPr>
      <w:r w:rsidRPr="00404B20">
        <w:rPr>
          <w:b/>
          <w:sz w:val="22"/>
          <w:szCs w:val="22"/>
        </w:rPr>
        <w:t>Концерти и изяви във фестивали</w:t>
      </w:r>
    </w:p>
    <w:p w:rsidR="00414A0A" w:rsidRPr="004C1507" w:rsidRDefault="00414A0A" w:rsidP="00837F5B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6D2559" w:rsidRPr="006137CE" w:rsidRDefault="002172AB" w:rsidP="002172AB">
      <w:pPr>
        <w:tabs>
          <w:tab w:val="left" w:pos="2385"/>
        </w:tabs>
      </w:pPr>
      <w:r w:rsidRPr="006137CE">
        <w:t>1.</w:t>
      </w:r>
      <w:r w:rsidR="006D2559" w:rsidRPr="006137CE">
        <w:t xml:space="preserve"> Гергьовден-празничен концерт</w:t>
      </w:r>
    </w:p>
    <w:p w:rsidR="00414A0A" w:rsidRPr="006137CE" w:rsidRDefault="002172AB" w:rsidP="002172AB">
      <w:pPr>
        <w:tabs>
          <w:tab w:val="left" w:pos="2385"/>
        </w:tabs>
      </w:pPr>
      <w:r w:rsidRPr="006137CE">
        <w:t>2.</w:t>
      </w:r>
      <w:r w:rsidR="006D2559" w:rsidRPr="006137CE">
        <w:t xml:space="preserve"> Празник на селото -празничен концерт</w:t>
      </w:r>
    </w:p>
    <w:p w:rsidR="00B60DEE" w:rsidRPr="006137CE" w:rsidRDefault="00B60DEE" w:rsidP="002172AB">
      <w:pPr>
        <w:tabs>
          <w:tab w:val="left" w:pos="2385"/>
        </w:tabs>
      </w:pPr>
      <w:r w:rsidRPr="006137CE">
        <w:t xml:space="preserve">3. </w:t>
      </w:r>
      <w:r w:rsidR="006D2559" w:rsidRPr="006137CE">
        <w:t>Участие в общинския празник</w:t>
      </w:r>
    </w:p>
    <w:p w:rsidR="005F2827" w:rsidRDefault="007D499A" w:rsidP="005E2195">
      <w:pPr>
        <w:pStyle w:val="Default"/>
        <w:rPr>
          <w:bCs/>
        </w:rPr>
      </w:pPr>
      <w:r w:rsidRPr="006137CE">
        <w:t>4</w:t>
      </w:r>
      <w:r w:rsidR="002172AB" w:rsidRPr="006137CE">
        <w:t>.</w:t>
      </w:r>
      <w:r w:rsidR="006D2559" w:rsidRPr="006137CE">
        <w:rPr>
          <w:bCs/>
        </w:rPr>
        <w:t xml:space="preserve"> </w:t>
      </w:r>
      <w:r w:rsidR="005F2827" w:rsidRPr="00E03D96">
        <w:rPr>
          <w:bCs/>
        </w:rPr>
        <w:t>Фолклорен фестивал „С премяна на мегдана“</w:t>
      </w:r>
      <w:r w:rsidR="005F2827" w:rsidRPr="00E03D96">
        <w:t xml:space="preserve"> с. Ресен, Община Велико Търново</w:t>
      </w:r>
    </w:p>
    <w:p w:rsidR="005E2195" w:rsidRPr="00E03D96" w:rsidRDefault="007D499A" w:rsidP="005E2195">
      <w:pPr>
        <w:pStyle w:val="Default"/>
      </w:pPr>
      <w:r w:rsidRPr="00E03D96">
        <w:t>5</w:t>
      </w:r>
      <w:r w:rsidR="002172AB" w:rsidRPr="00E03D96">
        <w:t xml:space="preserve">. </w:t>
      </w:r>
      <w:r w:rsidR="005F2827" w:rsidRPr="00E03D96">
        <w:t>Национален празник на автентичния фолклор „На мегдана” с. Писарево , Община Горна Оряховица, Област Велико Търново</w:t>
      </w:r>
    </w:p>
    <w:p w:rsidR="00E03D96" w:rsidRPr="00E03D96" w:rsidRDefault="007D499A" w:rsidP="00E03D96">
      <w:pPr>
        <w:pStyle w:val="Default"/>
      </w:pPr>
      <w:r w:rsidRPr="00E03D96">
        <w:t>6</w:t>
      </w:r>
      <w:r w:rsidR="002172AB" w:rsidRPr="00E03D96">
        <w:t>.</w:t>
      </w:r>
      <w:r w:rsidR="00B60DEE" w:rsidRPr="00E03D96">
        <w:t xml:space="preserve"> </w:t>
      </w:r>
      <w:r w:rsidR="005F2827" w:rsidRPr="006137CE">
        <w:rPr>
          <w:bCs/>
        </w:rPr>
        <w:t xml:space="preserve">Национален фолклорен фестивал „Насред мегдана в Арбанаси“ </w:t>
      </w:r>
      <w:r w:rsidR="005F2827" w:rsidRPr="006137CE">
        <w:t>с. Арбанаси</w:t>
      </w:r>
    </w:p>
    <w:p w:rsidR="00E03D96" w:rsidRPr="00E03D96" w:rsidRDefault="007D499A" w:rsidP="00E03D96">
      <w:pPr>
        <w:pStyle w:val="Default"/>
      </w:pPr>
      <w:r w:rsidRPr="00E03D96">
        <w:t>7</w:t>
      </w:r>
      <w:r w:rsidR="008D3EBD" w:rsidRPr="00E03D96">
        <w:t>.</w:t>
      </w:r>
      <w:r w:rsidR="00E03D96" w:rsidRPr="00E03D96">
        <w:t xml:space="preserve"> </w:t>
      </w:r>
      <w:r w:rsidR="005F2827">
        <w:t xml:space="preserve">И други </w:t>
      </w:r>
    </w:p>
    <w:p w:rsidR="006137CE" w:rsidRPr="006137CE" w:rsidRDefault="006137CE" w:rsidP="00837F5B">
      <w:pPr>
        <w:tabs>
          <w:tab w:val="left" w:pos="2385"/>
        </w:tabs>
        <w:rPr>
          <w:bCs/>
          <w:lang w:val="en-US"/>
        </w:rPr>
      </w:pPr>
    </w:p>
    <w:p w:rsidR="008358A1" w:rsidRPr="004C1507" w:rsidRDefault="008358A1" w:rsidP="008358A1">
      <w:pPr>
        <w:tabs>
          <w:tab w:val="left" w:pos="2385"/>
        </w:tabs>
        <w:jc w:val="center"/>
        <w:rPr>
          <w:sz w:val="22"/>
          <w:szCs w:val="22"/>
        </w:rPr>
      </w:pPr>
      <w:r w:rsidRPr="004C1507">
        <w:rPr>
          <w:b/>
          <w:sz w:val="22"/>
          <w:szCs w:val="22"/>
        </w:rPr>
        <w:t>Библиотечна дейност</w:t>
      </w:r>
    </w:p>
    <w:p w:rsidR="008358A1" w:rsidRPr="004C1507" w:rsidRDefault="008358A1" w:rsidP="00914C89">
      <w:pPr>
        <w:tabs>
          <w:tab w:val="left" w:pos="2385"/>
        </w:tabs>
        <w:rPr>
          <w:b/>
          <w:sz w:val="22"/>
          <w:szCs w:val="22"/>
        </w:rPr>
      </w:pPr>
    </w:p>
    <w:p w:rsidR="008358A1" w:rsidRPr="004C1507" w:rsidRDefault="008358A1" w:rsidP="008358A1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1.Обогатяване на библиотечния фонд</w:t>
      </w:r>
    </w:p>
    <w:p w:rsidR="008358A1" w:rsidRPr="004C1507" w:rsidRDefault="008358A1" w:rsidP="008358A1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2.Съхранение и поддръжка на наличния фонд</w:t>
      </w:r>
    </w:p>
    <w:p w:rsidR="008358A1" w:rsidRPr="004C1507" w:rsidRDefault="008358A1" w:rsidP="008358A1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3.</w:t>
      </w:r>
      <w:r w:rsidR="005A68B9" w:rsidRPr="005A68B9">
        <w:rPr>
          <w:sz w:val="22"/>
          <w:szCs w:val="22"/>
        </w:rPr>
        <w:t xml:space="preserve"> </w:t>
      </w:r>
      <w:r w:rsidR="005A68B9" w:rsidRPr="004C1507">
        <w:rPr>
          <w:sz w:val="22"/>
          <w:szCs w:val="22"/>
        </w:rPr>
        <w:t>Уреждане на кътове от книги</w:t>
      </w:r>
    </w:p>
    <w:p w:rsidR="00670E76" w:rsidRPr="004C1507" w:rsidRDefault="00670E76" w:rsidP="008358A1">
      <w:pPr>
        <w:tabs>
          <w:tab w:val="left" w:pos="2385"/>
        </w:tabs>
        <w:rPr>
          <w:sz w:val="22"/>
          <w:szCs w:val="22"/>
        </w:rPr>
      </w:pPr>
    </w:p>
    <w:p w:rsidR="008358A1" w:rsidRPr="004C1507" w:rsidRDefault="004D6776" w:rsidP="004D6776">
      <w:pPr>
        <w:tabs>
          <w:tab w:val="left" w:pos="2385"/>
          <w:tab w:val="center" w:pos="453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358A1" w:rsidRPr="004C1507">
        <w:rPr>
          <w:b/>
          <w:sz w:val="22"/>
          <w:szCs w:val="22"/>
        </w:rPr>
        <w:t>Музейна дейност</w:t>
      </w:r>
    </w:p>
    <w:p w:rsidR="00932959" w:rsidRPr="004C1507" w:rsidRDefault="00932959" w:rsidP="008358A1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670E76" w:rsidRPr="004C1507" w:rsidRDefault="00670E76" w:rsidP="00611CCE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1.О</w:t>
      </w:r>
      <w:r w:rsidR="00320D84" w:rsidRPr="004C1507">
        <w:rPr>
          <w:sz w:val="22"/>
          <w:szCs w:val="22"/>
        </w:rPr>
        <w:t>богатяване</w:t>
      </w:r>
      <w:r w:rsidRPr="004C1507">
        <w:rPr>
          <w:sz w:val="22"/>
          <w:szCs w:val="22"/>
        </w:rPr>
        <w:t xml:space="preserve"> на сбирката.</w:t>
      </w:r>
    </w:p>
    <w:p w:rsidR="00932959" w:rsidRPr="004C1507" w:rsidRDefault="00932959" w:rsidP="00320D84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320D84" w:rsidRPr="004C1507" w:rsidRDefault="00320D84" w:rsidP="004D6776">
      <w:pPr>
        <w:tabs>
          <w:tab w:val="left" w:pos="360"/>
          <w:tab w:val="left" w:pos="2385"/>
          <w:tab w:val="center" w:pos="4536"/>
        </w:tabs>
        <w:jc w:val="center"/>
        <w:rPr>
          <w:b/>
          <w:sz w:val="22"/>
          <w:szCs w:val="22"/>
        </w:rPr>
      </w:pPr>
      <w:r w:rsidRPr="004C1507">
        <w:rPr>
          <w:b/>
          <w:sz w:val="22"/>
          <w:szCs w:val="22"/>
        </w:rPr>
        <w:t>Клубна дейност</w:t>
      </w:r>
    </w:p>
    <w:p w:rsidR="00320D84" w:rsidRPr="004C1507" w:rsidRDefault="00320D84" w:rsidP="00320D84">
      <w:pPr>
        <w:tabs>
          <w:tab w:val="left" w:pos="2385"/>
        </w:tabs>
        <w:rPr>
          <w:b/>
          <w:sz w:val="22"/>
          <w:szCs w:val="22"/>
        </w:rPr>
      </w:pPr>
    </w:p>
    <w:p w:rsidR="00932959" w:rsidRPr="004C1507" w:rsidRDefault="00932959" w:rsidP="00320D84">
      <w:pPr>
        <w:tabs>
          <w:tab w:val="left" w:pos="2385"/>
        </w:tabs>
        <w:rPr>
          <w:b/>
          <w:sz w:val="22"/>
          <w:szCs w:val="22"/>
        </w:rPr>
      </w:pPr>
    </w:p>
    <w:p w:rsidR="00FB68C1" w:rsidRPr="004C1507" w:rsidRDefault="00AD6B68" w:rsidP="00320D84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FB68C1">
        <w:rPr>
          <w:sz w:val="22"/>
          <w:szCs w:val="22"/>
        </w:rPr>
        <w:t>. Клуб „ Приятели на книгата”</w:t>
      </w:r>
    </w:p>
    <w:p w:rsidR="00670E76" w:rsidRPr="004C1507" w:rsidRDefault="00670E76" w:rsidP="00320D84">
      <w:pPr>
        <w:tabs>
          <w:tab w:val="left" w:pos="2385"/>
        </w:tabs>
        <w:rPr>
          <w:sz w:val="22"/>
          <w:szCs w:val="22"/>
        </w:rPr>
      </w:pPr>
    </w:p>
    <w:p w:rsidR="00FD1B30" w:rsidRPr="004C1507" w:rsidRDefault="00FD1B30" w:rsidP="004D6776">
      <w:pPr>
        <w:tabs>
          <w:tab w:val="left" w:pos="750"/>
          <w:tab w:val="left" w:pos="2385"/>
          <w:tab w:val="center" w:pos="4536"/>
        </w:tabs>
        <w:jc w:val="center"/>
        <w:rPr>
          <w:b/>
          <w:sz w:val="22"/>
          <w:szCs w:val="22"/>
        </w:rPr>
      </w:pPr>
      <w:r w:rsidRPr="004C1507">
        <w:rPr>
          <w:b/>
          <w:sz w:val="22"/>
          <w:szCs w:val="22"/>
        </w:rPr>
        <w:t>Организационна дейност</w:t>
      </w:r>
    </w:p>
    <w:p w:rsidR="00FD1B30" w:rsidRPr="004C1507" w:rsidRDefault="00FD1B30" w:rsidP="00FD1B30">
      <w:pPr>
        <w:tabs>
          <w:tab w:val="left" w:pos="2385"/>
        </w:tabs>
        <w:rPr>
          <w:b/>
          <w:sz w:val="22"/>
          <w:szCs w:val="22"/>
        </w:rPr>
      </w:pPr>
    </w:p>
    <w:p w:rsidR="00FD1B30" w:rsidRPr="004C1507" w:rsidRDefault="00FD1B30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1.Провеждане на годишно-отчетно</w:t>
      </w:r>
      <w:r w:rsidR="007D499A">
        <w:rPr>
          <w:sz w:val="22"/>
          <w:szCs w:val="22"/>
        </w:rPr>
        <w:t xml:space="preserve"> </w:t>
      </w:r>
      <w:r w:rsidRPr="004C1507">
        <w:rPr>
          <w:sz w:val="22"/>
          <w:szCs w:val="22"/>
        </w:rPr>
        <w:t>събрание на читалището.</w:t>
      </w:r>
    </w:p>
    <w:p w:rsidR="00FD1B30" w:rsidRPr="004C1507" w:rsidRDefault="00670E76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 xml:space="preserve">- </w:t>
      </w:r>
      <w:r w:rsidR="00FD1B30" w:rsidRPr="004C1507">
        <w:rPr>
          <w:sz w:val="22"/>
          <w:szCs w:val="22"/>
        </w:rPr>
        <w:t>приемане на нови членове</w:t>
      </w:r>
    </w:p>
    <w:p w:rsidR="00FD1B30" w:rsidRPr="004C1507" w:rsidRDefault="00670E76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 xml:space="preserve">- </w:t>
      </w:r>
      <w:r w:rsidR="00FD1B30" w:rsidRPr="004C1507">
        <w:rPr>
          <w:sz w:val="22"/>
          <w:szCs w:val="22"/>
        </w:rPr>
        <w:t>финансов отчет на ПК за 20</w:t>
      </w:r>
      <w:r w:rsidRPr="004C1507">
        <w:rPr>
          <w:sz w:val="22"/>
          <w:szCs w:val="22"/>
        </w:rPr>
        <w:t>1</w:t>
      </w:r>
      <w:r w:rsidR="00AD6B68">
        <w:rPr>
          <w:sz w:val="22"/>
          <w:szCs w:val="22"/>
        </w:rPr>
        <w:t>9</w:t>
      </w:r>
      <w:r w:rsidR="00FD1B30" w:rsidRPr="004C1507">
        <w:rPr>
          <w:sz w:val="22"/>
          <w:szCs w:val="22"/>
        </w:rPr>
        <w:t>г.</w:t>
      </w:r>
    </w:p>
    <w:p w:rsidR="001646EA" w:rsidRPr="004C1507" w:rsidRDefault="001646EA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- доклад за дейността на читалището</w:t>
      </w:r>
    </w:p>
    <w:p w:rsidR="00AB6825" w:rsidRDefault="00AB6825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2.Провеждане на заседания на ЧН</w:t>
      </w:r>
    </w:p>
    <w:p w:rsidR="00AB6825" w:rsidRPr="004C1507" w:rsidRDefault="00E45ACE" w:rsidP="00FD1B30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AB6825" w:rsidRPr="004C1507">
        <w:rPr>
          <w:sz w:val="22"/>
          <w:szCs w:val="22"/>
        </w:rPr>
        <w:t>.Редовно водене на летописната книга</w:t>
      </w:r>
    </w:p>
    <w:p w:rsidR="00EF257E" w:rsidRPr="004C1507" w:rsidRDefault="00E45ACE" w:rsidP="00EF257E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AB6825" w:rsidRPr="004C1507">
        <w:rPr>
          <w:sz w:val="22"/>
          <w:szCs w:val="22"/>
        </w:rPr>
        <w:t>.Други текущи дейности</w:t>
      </w:r>
      <w:r w:rsidR="00EF257E" w:rsidRPr="004C1507">
        <w:rPr>
          <w:sz w:val="22"/>
          <w:szCs w:val="22"/>
        </w:rPr>
        <w:t xml:space="preserve">                                                           </w:t>
      </w:r>
    </w:p>
    <w:p w:rsidR="00EF257E" w:rsidRPr="004C1507" w:rsidRDefault="00EF257E" w:rsidP="00EF257E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973770" w:rsidRDefault="00EF257E" w:rsidP="00473E8C">
      <w:pPr>
        <w:jc w:val="center"/>
        <w:rPr>
          <w:sz w:val="32"/>
          <w:szCs w:val="32"/>
        </w:rPr>
      </w:pPr>
      <w:r w:rsidRPr="004C1507">
        <w:rPr>
          <w:sz w:val="22"/>
          <w:szCs w:val="22"/>
        </w:rPr>
        <w:t xml:space="preserve"> </w:t>
      </w:r>
      <w:r w:rsidR="00473E8C" w:rsidRPr="00404B20">
        <w:rPr>
          <w:sz w:val="32"/>
          <w:szCs w:val="32"/>
        </w:rPr>
        <w:t xml:space="preserve">.  </w:t>
      </w:r>
    </w:p>
    <w:p w:rsidR="008843C5" w:rsidRDefault="008843C5" w:rsidP="00473E8C">
      <w:pPr>
        <w:jc w:val="center"/>
        <w:rPr>
          <w:sz w:val="32"/>
          <w:szCs w:val="32"/>
        </w:rPr>
      </w:pPr>
    </w:p>
    <w:p w:rsidR="008843C5" w:rsidRDefault="008843C5" w:rsidP="00473E8C">
      <w:pPr>
        <w:jc w:val="center"/>
        <w:rPr>
          <w:sz w:val="32"/>
          <w:szCs w:val="32"/>
        </w:rPr>
      </w:pPr>
    </w:p>
    <w:p w:rsidR="005F2827" w:rsidRDefault="005F2827" w:rsidP="00473E8C">
      <w:pPr>
        <w:jc w:val="center"/>
        <w:rPr>
          <w:sz w:val="32"/>
          <w:szCs w:val="32"/>
        </w:rPr>
      </w:pPr>
    </w:p>
    <w:p w:rsidR="005A68B9" w:rsidRDefault="005A68B9" w:rsidP="00473E8C">
      <w:pPr>
        <w:jc w:val="center"/>
        <w:rPr>
          <w:sz w:val="32"/>
          <w:szCs w:val="32"/>
          <w:lang w:val="en-US"/>
        </w:rPr>
      </w:pPr>
    </w:p>
    <w:p w:rsidR="00473E8C" w:rsidRPr="00404B20" w:rsidRDefault="00473E8C" w:rsidP="00473E8C">
      <w:pPr>
        <w:jc w:val="center"/>
        <w:rPr>
          <w:sz w:val="32"/>
          <w:szCs w:val="32"/>
        </w:rPr>
      </w:pPr>
      <w:r w:rsidRPr="00404B20">
        <w:rPr>
          <w:sz w:val="32"/>
          <w:szCs w:val="32"/>
        </w:rPr>
        <w:lastRenderedPageBreak/>
        <w:t>Дейност по културния календар</w:t>
      </w:r>
    </w:p>
    <w:p w:rsidR="00A73DCA" w:rsidRPr="00404B20" w:rsidRDefault="00A73DCA" w:rsidP="00A73DCA">
      <w:pPr>
        <w:tabs>
          <w:tab w:val="left" w:pos="2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73E8C" w:rsidRPr="008843C5" w:rsidRDefault="00473E8C" w:rsidP="00473E8C">
      <w:r w:rsidRPr="008843C5">
        <w:t>1. Бабин ден</w:t>
      </w:r>
      <w:r w:rsidRPr="008843C5">
        <w:rPr>
          <w:lang w:val="en-US"/>
        </w:rPr>
        <w:t xml:space="preserve"> </w:t>
      </w:r>
    </w:p>
    <w:p w:rsidR="00473E8C" w:rsidRPr="008843C5" w:rsidRDefault="00473E8C" w:rsidP="00473E8C">
      <w:pPr>
        <w:tabs>
          <w:tab w:val="left" w:pos="2385"/>
        </w:tabs>
      </w:pPr>
      <w:r w:rsidRPr="008843C5">
        <w:t>2. Ден на лозаря</w:t>
      </w:r>
      <w:r w:rsidRPr="008843C5">
        <w:rPr>
          <w:lang w:val="en-US"/>
        </w:rPr>
        <w:t xml:space="preserve"> </w:t>
      </w:r>
    </w:p>
    <w:p w:rsidR="00BE7F15" w:rsidRDefault="00473E8C" w:rsidP="00473E8C">
      <w:pPr>
        <w:tabs>
          <w:tab w:val="left" w:pos="2385"/>
        </w:tabs>
      </w:pPr>
      <w:r w:rsidRPr="008843C5">
        <w:t xml:space="preserve">3. </w:t>
      </w:r>
      <w:r w:rsidR="003D1583" w:rsidRPr="008843C5">
        <w:t>Т</w:t>
      </w:r>
      <w:r w:rsidRPr="008843C5">
        <w:t>ематична изложба посветена на Васил Левски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 xml:space="preserve">4. </w:t>
      </w:r>
      <w:r>
        <w:t>Мартенска изложба</w:t>
      </w:r>
      <w:r w:rsidR="00473E8C" w:rsidRPr="008843C5">
        <w:t xml:space="preserve"> 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 xml:space="preserve">5. </w:t>
      </w:r>
      <w:r w:rsidR="00473E8C" w:rsidRPr="008843C5">
        <w:t xml:space="preserve">Ден на самодейците 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 xml:space="preserve">6. </w:t>
      </w:r>
      <w:r w:rsidR="003D1583" w:rsidRPr="008843C5">
        <w:t>Т</w:t>
      </w:r>
      <w:r w:rsidR="00473E8C" w:rsidRPr="008843C5">
        <w:t>ематична изложба посветена на Националния празник</w:t>
      </w:r>
      <w:r w:rsidR="00473E8C" w:rsidRPr="008843C5">
        <w:rPr>
          <w:lang w:val="en-US"/>
        </w:rPr>
        <w:t xml:space="preserve"> </w:t>
      </w:r>
      <w:r w:rsidR="003D1583" w:rsidRPr="008843C5">
        <w:t xml:space="preserve"> 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>7.</w:t>
      </w:r>
      <w:r w:rsidR="00473E8C" w:rsidRPr="008843C5">
        <w:t xml:space="preserve">Ден на жената </w:t>
      </w:r>
    </w:p>
    <w:p w:rsidR="00473E8C" w:rsidRPr="00AA3764" w:rsidRDefault="00BE7F15" w:rsidP="00473E8C">
      <w:pPr>
        <w:tabs>
          <w:tab w:val="left" w:pos="2385"/>
        </w:tabs>
        <w:rPr>
          <w:lang w:val="en-US"/>
        </w:rPr>
      </w:pPr>
      <w:r w:rsidRPr="008843C5">
        <w:rPr>
          <w:lang w:val="en-US"/>
        </w:rPr>
        <w:t>8</w:t>
      </w:r>
      <w:r w:rsidRPr="008843C5">
        <w:t>.</w:t>
      </w:r>
      <w:r w:rsidR="00AA3764" w:rsidRPr="00AA3764">
        <w:t xml:space="preserve"> </w:t>
      </w:r>
      <w:r w:rsidR="00AA3764" w:rsidRPr="008843C5">
        <w:t xml:space="preserve">Великден </w:t>
      </w:r>
      <w:r w:rsidR="00AA3764" w:rsidRPr="008843C5">
        <w:rPr>
          <w:lang w:val="en-US"/>
        </w:rPr>
        <w:t>–</w:t>
      </w:r>
      <w:r w:rsidR="00AA3764" w:rsidRPr="008843C5">
        <w:t>изложба на яйца</w:t>
      </w:r>
    </w:p>
    <w:p w:rsidR="00AD6B68" w:rsidRDefault="00BE7F15" w:rsidP="00473E8C">
      <w:pPr>
        <w:tabs>
          <w:tab w:val="left" w:pos="2385"/>
        </w:tabs>
      </w:pPr>
      <w:r w:rsidRPr="008843C5">
        <w:rPr>
          <w:lang w:val="en-US"/>
        </w:rPr>
        <w:t>9</w:t>
      </w:r>
      <w:r w:rsidRPr="008843C5">
        <w:t>.</w:t>
      </w:r>
      <w:r w:rsidR="00473E8C" w:rsidRPr="008843C5">
        <w:t xml:space="preserve"> </w:t>
      </w:r>
      <w:r w:rsidR="00AA3764" w:rsidRPr="008843C5">
        <w:t>Гергьовден - Празничен концерт</w:t>
      </w:r>
    </w:p>
    <w:p w:rsidR="005F2128" w:rsidRPr="008843C5" w:rsidRDefault="00BE7F15" w:rsidP="00473E8C">
      <w:pPr>
        <w:tabs>
          <w:tab w:val="left" w:pos="2385"/>
        </w:tabs>
      </w:pPr>
      <w:r>
        <w:t>10.</w:t>
      </w:r>
      <w:r w:rsidR="00AA3764" w:rsidRPr="00AA3764">
        <w:t xml:space="preserve"> </w:t>
      </w:r>
      <w:r w:rsidR="00AA3764" w:rsidRPr="008843C5">
        <w:t>Празник на селото - Празничен концерт</w:t>
      </w:r>
    </w:p>
    <w:p w:rsidR="007D499A" w:rsidRPr="008843C5" w:rsidRDefault="007D499A" w:rsidP="00473E8C">
      <w:pPr>
        <w:tabs>
          <w:tab w:val="left" w:pos="2385"/>
        </w:tabs>
      </w:pPr>
      <w:r w:rsidRPr="008843C5">
        <w:t>1</w:t>
      </w:r>
      <w:r w:rsidR="00BE7F15">
        <w:t>1</w:t>
      </w:r>
      <w:r w:rsidRPr="008843C5">
        <w:t xml:space="preserve">. </w:t>
      </w:r>
      <w:r w:rsidR="00AA3764" w:rsidRPr="008843C5">
        <w:t>Празник на община Ветрино -  участие на фолклорна група „</w:t>
      </w:r>
      <w:proofErr w:type="spellStart"/>
      <w:r w:rsidR="00AA3764" w:rsidRPr="008843C5">
        <w:t>Яйла</w:t>
      </w:r>
      <w:proofErr w:type="spellEnd"/>
      <w:r w:rsidR="00AA3764" w:rsidRPr="008843C5">
        <w:t>”</w:t>
      </w:r>
    </w:p>
    <w:p w:rsidR="00473E8C" w:rsidRDefault="00473E8C" w:rsidP="00473E8C">
      <w:pPr>
        <w:tabs>
          <w:tab w:val="left" w:pos="2385"/>
        </w:tabs>
      </w:pPr>
      <w:r w:rsidRPr="008843C5">
        <w:t>1</w:t>
      </w:r>
      <w:r w:rsidR="00BE7F15">
        <w:t>2</w:t>
      </w:r>
      <w:r w:rsidRPr="008843C5">
        <w:t xml:space="preserve">. </w:t>
      </w:r>
      <w:r w:rsidR="00AA3764">
        <w:t>Спасовден</w:t>
      </w:r>
    </w:p>
    <w:p w:rsidR="006D5E8F" w:rsidRDefault="006D5E8F" w:rsidP="00473E8C">
      <w:pPr>
        <w:tabs>
          <w:tab w:val="left" w:pos="2385"/>
        </w:tabs>
      </w:pPr>
      <w:r w:rsidRPr="008843C5">
        <w:t>1</w:t>
      </w:r>
      <w:r w:rsidR="00BE7F15">
        <w:t>3</w:t>
      </w:r>
      <w:r w:rsidRPr="008843C5">
        <w:t>.</w:t>
      </w:r>
      <w:r w:rsidR="00AA3764" w:rsidRPr="00AA3764">
        <w:t xml:space="preserve"> </w:t>
      </w:r>
      <w:proofErr w:type="spellStart"/>
      <w:r w:rsidR="00AA3764">
        <w:t>Петдесятница</w:t>
      </w:r>
      <w:proofErr w:type="spellEnd"/>
    </w:p>
    <w:p w:rsidR="006D5E8F" w:rsidRPr="00AA3764" w:rsidRDefault="006D5E8F" w:rsidP="00473E8C">
      <w:pPr>
        <w:tabs>
          <w:tab w:val="left" w:pos="2385"/>
        </w:tabs>
      </w:pPr>
      <w:r w:rsidRPr="008843C5">
        <w:t>1</w:t>
      </w:r>
      <w:r w:rsidR="00BE7F15">
        <w:t>4</w:t>
      </w:r>
      <w:r w:rsidRPr="008843C5">
        <w:t>.</w:t>
      </w:r>
      <w:r w:rsidR="00AA3764" w:rsidRPr="00AA3764">
        <w:t xml:space="preserve"> </w:t>
      </w:r>
      <w:r w:rsidR="00AA3764">
        <w:t>Откриване на жътвата</w:t>
      </w:r>
      <w:r w:rsidR="00AA3764">
        <w:rPr>
          <w:lang w:val="en-US"/>
        </w:rPr>
        <w:t xml:space="preserve"> </w:t>
      </w:r>
    </w:p>
    <w:p w:rsidR="00473E8C" w:rsidRPr="008843C5" w:rsidRDefault="006D5E8F" w:rsidP="00473E8C">
      <w:pPr>
        <w:tabs>
          <w:tab w:val="left" w:pos="2385"/>
        </w:tabs>
      </w:pPr>
      <w:r w:rsidRPr="008843C5">
        <w:t>1</w:t>
      </w:r>
      <w:r w:rsidR="00BE7F15">
        <w:t>5</w:t>
      </w:r>
      <w:r w:rsidRPr="008843C5">
        <w:t>.</w:t>
      </w:r>
      <w:r w:rsidR="000616D8" w:rsidRPr="008843C5">
        <w:t xml:space="preserve"> </w:t>
      </w:r>
      <w:r w:rsidR="00AA3764" w:rsidRPr="008843C5">
        <w:t>Дни на отдих в околностите на селото</w:t>
      </w:r>
    </w:p>
    <w:p w:rsidR="006D5E8F" w:rsidRDefault="006D5E8F" w:rsidP="00473E8C">
      <w:pPr>
        <w:tabs>
          <w:tab w:val="left" w:pos="2385"/>
        </w:tabs>
      </w:pPr>
      <w:r w:rsidRPr="008843C5">
        <w:t>1</w:t>
      </w:r>
      <w:r w:rsidR="00BE7F15">
        <w:t>6</w:t>
      </w:r>
      <w:r w:rsidRPr="008843C5">
        <w:t>.</w:t>
      </w:r>
      <w:r w:rsidR="00AA3764" w:rsidRPr="00AA3764">
        <w:t xml:space="preserve"> </w:t>
      </w:r>
      <w:r w:rsidR="00AA3764" w:rsidRPr="008843C5">
        <w:t>Ден на възрастните хора</w:t>
      </w:r>
    </w:p>
    <w:p w:rsidR="00473E8C" w:rsidRPr="008843C5" w:rsidRDefault="006D5E8F" w:rsidP="00473E8C">
      <w:pPr>
        <w:tabs>
          <w:tab w:val="left" w:pos="2385"/>
        </w:tabs>
      </w:pPr>
      <w:r>
        <w:t>1</w:t>
      </w:r>
      <w:r w:rsidR="00BE7F15">
        <w:t>7</w:t>
      </w:r>
      <w:r>
        <w:t xml:space="preserve">. </w:t>
      </w:r>
      <w:r w:rsidR="00AA3764">
        <w:t>Ден на народните будители</w:t>
      </w:r>
    </w:p>
    <w:p w:rsidR="005F2128" w:rsidRPr="008843C5" w:rsidRDefault="006D5E8F" w:rsidP="00473E8C">
      <w:pPr>
        <w:tabs>
          <w:tab w:val="left" w:pos="2385"/>
        </w:tabs>
      </w:pPr>
      <w:r>
        <w:t>1</w:t>
      </w:r>
      <w:r w:rsidR="00BE7F15">
        <w:t>8</w:t>
      </w:r>
      <w:r>
        <w:t>.</w:t>
      </w:r>
      <w:r w:rsidR="00473E8C" w:rsidRPr="008843C5">
        <w:t xml:space="preserve"> </w:t>
      </w:r>
      <w:r w:rsidR="00AA3764">
        <w:t>Празник на плодородието</w:t>
      </w:r>
    </w:p>
    <w:p w:rsidR="00AD6B68" w:rsidRDefault="006D5E8F" w:rsidP="000616D8">
      <w:pPr>
        <w:tabs>
          <w:tab w:val="left" w:pos="2385"/>
        </w:tabs>
      </w:pPr>
      <w:r>
        <w:t>1</w:t>
      </w:r>
      <w:r w:rsidR="00BE7F15">
        <w:t>9</w:t>
      </w:r>
      <w:r>
        <w:t>.</w:t>
      </w:r>
      <w:r w:rsidR="00AA3764" w:rsidRPr="00AA3764">
        <w:t xml:space="preserve"> </w:t>
      </w:r>
      <w:r w:rsidR="00AA3764">
        <w:t>Ден на християнското семейство</w:t>
      </w:r>
    </w:p>
    <w:p w:rsidR="000616D8" w:rsidRPr="008843C5" w:rsidRDefault="00AD6B68" w:rsidP="000616D8">
      <w:pPr>
        <w:tabs>
          <w:tab w:val="left" w:pos="2385"/>
        </w:tabs>
      </w:pPr>
      <w:r>
        <w:t>20</w:t>
      </w:r>
      <w:r w:rsidR="00AA3764" w:rsidRPr="00AA3764">
        <w:t xml:space="preserve"> </w:t>
      </w:r>
      <w:r w:rsidR="00AA3764">
        <w:t>.</w:t>
      </w:r>
      <w:r w:rsidR="00AA3764" w:rsidRPr="008843C5">
        <w:t>Коледно-новогодишно тържество</w:t>
      </w:r>
      <w:r w:rsidR="000616D8" w:rsidRPr="008843C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16D8" w:rsidRDefault="000616D8" w:rsidP="000616D8">
      <w:pPr>
        <w:tabs>
          <w:tab w:val="left" w:pos="2385"/>
        </w:tabs>
      </w:pPr>
    </w:p>
    <w:p w:rsidR="00473E8C" w:rsidRPr="008843C5" w:rsidRDefault="00473E8C" w:rsidP="00473E8C">
      <w:pPr>
        <w:tabs>
          <w:tab w:val="left" w:pos="2385"/>
        </w:tabs>
      </w:pPr>
    </w:p>
    <w:p w:rsidR="00473E8C" w:rsidRPr="00404B20" w:rsidRDefault="00473E8C" w:rsidP="00473E8C">
      <w:pPr>
        <w:tabs>
          <w:tab w:val="left" w:pos="2385"/>
        </w:tabs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473E8C" w:rsidRDefault="00473E8C" w:rsidP="00932989">
      <w:pPr>
        <w:tabs>
          <w:tab w:val="left" w:pos="2385"/>
        </w:tabs>
        <w:jc w:val="center"/>
        <w:rPr>
          <w:sz w:val="28"/>
          <w:szCs w:val="28"/>
        </w:rPr>
      </w:pPr>
      <w:r w:rsidRPr="00B76F31">
        <w:rPr>
          <w:sz w:val="28"/>
          <w:szCs w:val="28"/>
        </w:rPr>
        <w:t>Настоящото предложение и културен календар са приети</w:t>
      </w:r>
    </w:p>
    <w:p w:rsidR="00473E8C" w:rsidRPr="00B76F31" w:rsidRDefault="00473E8C" w:rsidP="00932989">
      <w:pPr>
        <w:tabs>
          <w:tab w:val="left" w:pos="2385"/>
        </w:tabs>
        <w:jc w:val="center"/>
        <w:rPr>
          <w:sz w:val="28"/>
          <w:szCs w:val="28"/>
        </w:rPr>
      </w:pPr>
      <w:r w:rsidRPr="00B76F31">
        <w:rPr>
          <w:sz w:val="28"/>
          <w:szCs w:val="28"/>
        </w:rPr>
        <w:t xml:space="preserve">с Протокол № </w:t>
      </w:r>
      <w:r w:rsidR="005F2827">
        <w:rPr>
          <w:sz w:val="28"/>
          <w:szCs w:val="28"/>
        </w:rPr>
        <w:t>4</w:t>
      </w:r>
      <w:r w:rsidRPr="00B76F31">
        <w:rPr>
          <w:sz w:val="28"/>
          <w:szCs w:val="28"/>
        </w:rPr>
        <w:t>/</w:t>
      </w:r>
      <w:r w:rsidR="00932989">
        <w:rPr>
          <w:sz w:val="28"/>
          <w:szCs w:val="28"/>
        </w:rPr>
        <w:t>0</w:t>
      </w:r>
      <w:r w:rsidR="005F2827">
        <w:rPr>
          <w:sz w:val="28"/>
          <w:szCs w:val="28"/>
        </w:rPr>
        <w:t>6</w:t>
      </w:r>
      <w:r w:rsidR="00932989">
        <w:rPr>
          <w:sz w:val="28"/>
          <w:szCs w:val="28"/>
        </w:rPr>
        <w:t>.11.20</w:t>
      </w:r>
      <w:r w:rsidR="005F2827">
        <w:rPr>
          <w:sz w:val="28"/>
          <w:szCs w:val="28"/>
        </w:rPr>
        <w:t>20</w:t>
      </w:r>
      <w:r w:rsidR="00932989">
        <w:rPr>
          <w:sz w:val="28"/>
          <w:szCs w:val="28"/>
        </w:rPr>
        <w:t xml:space="preserve">г. </w:t>
      </w:r>
      <w:r w:rsidRPr="00B76F31">
        <w:rPr>
          <w:sz w:val="28"/>
          <w:szCs w:val="28"/>
        </w:rPr>
        <w:t>от заседание на Читалищното настоятелство</w:t>
      </w:r>
    </w:p>
    <w:p w:rsidR="00973770" w:rsidRPr="00B76F31" w:rsidRDefault="00973770" w:rsidP="00473E8C">
      <w:pPr>
        <w:tabs>
          <w:tab w:val="left" w:pos="2385"/>
        </w:tabs>
        <w:rPr>
          <w:sz w:val="28"/>
          <w:szCs w:val="28"/>
        </w:rPr>
      </w:pPr>
    </w:p>
    <w:p w:rsidR="0097575F" w:rsidRDefault="00973770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p w:rsidR="0097575F" w:rsidRDefault="0097575F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97575F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973770" w:rsidRDefault="008843C5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97575F">
        <w:rPr>
          <w:sz w:val="32"/>
          <w:szCs w:val="32"/>
        </w:rPr>
        <w:t xml:space="preserve"> </w:t>
      </w:r>
      <w:r w:rsidR="00973770">
        <w:rPr>
          <w:sz w:val="32"/>
          <w:szCs w:val="32"/>
        </w:rPr>
        <w:t xml:space="preserve">Изготвил :Маринка Колева – </w:t>
      </w:r>
    </w:p>
    <w:p w:rsidR="00F870AF" w:rsidRDefault="00973770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AB6825" w:rsidRPr="00973770" w:rsidRDefault="00973770" w:rsidP="001646EA">
      <w:pPr>
        <w:tabs>
          <w:tab w:val="left" w:pos="2385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</w:t>
      </w:r>
      <w:r w:rsidR="008843C5">
        <w:rPr>
          <w:sz w:val="32"/>
          <w:szCs w:val="32"/>
        </w:rPr>
        <w:t xml:space="preserve">                                    </w:t>
      </w:r>
    </w:p>
    <w:sectPr w:rsidR="00AB6825" w:rsidRPr="00973770" w:rsidSect="00BE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3B8D"/>
    <w:multiLevelType w:val="hybridMultilevel"/>
    <w:tmpl w:val="A31275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71C4D"/>
    <w:multiLevelType w:val="hybridMultilevel"/>
    <w:tmpl w:val="DD802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94C8D"/>
    <w:multiLevelType w:val="hybridMultilevel"/>
    <w:tmpl w:val="F5BCDD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016366"/>
    <w:multiLevelType w:val="hybridMultilevel"/>
    <w:tmpl w:val="4712E7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1048A"/>
    <w:multiLevelType w:val="hybridMultilevel"/>
    <w:tmpl w:val="C9CC50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compat/>
  <w:rsids>
    <w:rsidRoot w:val="00F870AF"/>
    <w:rsid w:val="00030BF8"/>
    <w:rsid w:val="000616D8"/>
    <w:rsid w:val="000B04A5"/>
    <w:rsid w:val="000E2C5D"/>
    <w:rsid w:val="000E416E"/>
    <w:rsid w:val="000E6726"/>
    <w:rsid w:val="00101B3A"/>
    <w:rsid w:val="0014649C"/>
    <w:rsid w:val="001646EA"/>
    <w:rsid w:val="00214B3C"/>
    <w:rsid w:val="002172AB"/>
    <w:rsid w:val="002B16C2"/>
    <w:rsid w:val="00320D84"/>
    <w:rsid w:val="00322BA5"/>
    <w:rsid w:val="003B0BAB"/>
    <w:rsid w:val="003D1583"/>
    <w:rsid w:val="003F3FD1"/>
    <w:rsid w:val="00404B20"/>
    <w:rsid w:val="00414A0A"/>
    <w:rsid w:val="004502AF"/>
    <w:rsid w:val="0046039E"/>
    <w:rsid w:val="00473E8C"/>
    <w:rsid w:val="004A5F07"/>
    <w:rsid w:val="004C1507"/>
    <w:rsid w:val="004D4353"/>
    <w:rsid w:val="004D6776"/>
    <w:rsid w:val="0059672D"/>
    <w:rsid w:val="00596C4E"/>
    <w:rsid w:val="005A68B9"/>
    <w:rsid w:val="005A76D1"/>
    <w:rsid w:val="005B431D"/>
    <w:rsid w:val="005E2195"/>
    <w:rsid w:val="005F2128"/>
    <w:rsid w:val="005F2827"/>
    <w:rsid w:val="00611CCE"/>
    <w:rsid w:val="006137CE"/>
    <w:rsid w:val="00644F9E"/>
    <w:rsid w:val="00655F63"/>
    <w:rsid w:val="00670E76"/>
    <w:rsid w:val="006C33AF"/>
    <w:rsid w:val="006D2559"/>
    <w:rsid w:val="006D37EF"/>
    <w:rsid w:val="006D5E8F"/>
    <w:rsid w:val="006F3B86"/>
    <w:rsid w:val="007468B3"/>
    <w:rsid w:val="00757002"/>
    <w:rsid w:val="007A2FE6"/>
    <w:rsid w:val="007A6A83"/>
    <w:rsid w:val="007C7E79"/>
    <w:rsid w:val="007D499A"/>
    <w:rsid w:val="007D50A0"/>
    <w:rsid w:val="008001E7"/>
    <w:rsid w:val="00813A19"/>
    <w:rsid w:val="008358A1"/>
    <w:rsid w:val="00837F5B"/>
    <w:rsid w:val="008641C2"/>
    <w:rsid w:val="008843C5"/>
    <w:rsid w:val="008B3D70"/>
    <w:rsid w:val="008D3EBD"/>
    <w:rsid w:val="00914C89"/>
    <w:rsid w:val="00932959"/>
    <w:rsid w:val="00932989"/>
    <w:rsid w:val="00973770"/>
    <w:rsid w:val="0097575F"/>
    <w:rsid w:val="009B187B"/>
    <w:rsid w:val="00A72212"/>
    <w:rsid w:val="00A73DCA"/>
    <w:rsid w:val="00AA0A36"/>
    <w:rsid w:val="00AA3764"/>
    <w:rsid w:val="00AA5F17"/>
    <w:rsid w:val="00AB6825"/>
    <w:rsid w:val="00AD6B68"/>
    <w:rsid w:val="00AF1F0D"/>
    <w:rsid w:val="00B15769"/>
    <w:rsid w:val="00B17193"/>
    <w:rsid w:val="00B60DEE"/>
    <w:rsid w:val="00B645E3"/>
    <w:rsid w:val="00B747FD"/>
    <w:rsid w:val="00B76F31"/>
    <w:rsid w:val="00BD355B"/>
    <w:rsid w:val="00BD44FA"/>
    <w:rsid w:val="00BE2788"/>
    <w:rsid w:val="00BE7F15"/>
    <w:rsid w:val="00D37C04"/>
    <w:rsid w:val="00D52E76"/>
    <w:rsid w:val="00D63E1C"/>
    <w:rsid w:val="00D832F5"/>
    <w:rsid w:val="00DD37B3"/>
    <w:rsid w:val="00DE776B"/>
    <w:rsid w:val="00E033DE"/>
    <w:rsid w:val="00E03D96"/>
    <w:rsid w:val="00E22110"/>
    <w:rsid w:val="00E45ACE"/>
    <w:rsid w:val="00E87B1C"/>
    <w:rsid w:val="00EF257E"/>
    <w:rsid w:val="00F02EB2"/>
    <w:rsid w:val="00F16C92"/>
    <w:rsid w:val="00F254B1"/>
    <w:rsid w:val="00F54278"/>
    <w:rsid w:val="00F870AF"/>
    <w:rsid w:val="00FB36B2"/>
    <w:rsid w:val="00FB68C1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7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416E"/>
    <w:pPr>
      <w:tabs>
        <w:tab w:val="center" w:pos="4536"/>
        <w:tab w:val="right" w:pos="9072"/>
      </w:tabs>
    </w:pPr>
  </w:style>
  <w:style w:type="character" w:styleId="a4">
    <w:name w:val="Hyperlink"/>
    <w:basedOn w:val="a0"/>
    <w:rsid w:val="000E416E"/>
    <w:rPr>
      <w:color w:val="0000FF"/>
      <w:u w:val="single"/>
    </w:rPr>
  </w:style>
  <w:style w:type="paragraph" w:styleId="a5">
    <w:name w:val="Balloon Text"/>
    <w:basedOn w:val="a"/>
    <w:link w:val="a6"/>
    <w:rsid w:val="00F870A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F870A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8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870AF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14C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13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25.bg@abv.bg%20%20GS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2;&#1086;&#1087;&#1080;&#1077;%20&#1085;&#1072;%20&#1087;&#1088;&#1077;&#1076;&#1083;&#1086;&#1078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на предлож</Template>
  <TotalTime>215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</vt:lpstr>
    </vt:vector>
  </TitlesOfParts>
  <Company>- ETH0 -</Company>
  <LinksUpToDate>false</LinksUpToDate>
  <CharactersWithSpaces>4568</CharactersWithSpaces>
  <SharedDoc>false</SharedDoc>
  <HLinks>
    <vt:vector size="6" baseType="variant"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mailto:1925.bg@abv.bg%20%20GSM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User</dc:creator>
  <cp:lastModifiedBy>User</cp:lastModifiedBy>
  <cp:revision>20</cp:revision>
  <cp:lastPrinted>2020-11-05T13:51:00Z</cp:lastPrinted>
  <dcterms:created xsi:type="dcterms:W3CDTF">2016-10-31T11:02:00Z</dcterms:created>
  <dcterms:modified xsi:type="dcterms:W3CDTF">2020-11-05T13:56:00Z</dcterms:modified>
</cp:coreProperties>
</file>