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51" w:rsidRDefault="00416151" w:rsidP="00415BD1">
      <w:pPr>
        <w:jc w:val="center"/>
        <w:rPr>
          <w:sz w:val="44"/>
          <w:szCs w:val="44"/>
          <w:lang w:val="bg-BG"/>
        </w:rPr>
      </w:pPr>
      <w:r>
        <w:rPr>
          <w:sz w:val="44"/>
          <w:szCs w:val="44"/>
          <w:lang w:val="bg-BG"/>
        </w:rPr>
        <w:t>У С Т А В</w:t>
      </w:r>
    </w:p>
    <w:p w:rsidR="00416151" w:rsidRPr="00995D71" w:rsidRDefault="00416151" w:rsidP="00995D71">
      <w:pPr>
        <w:jc w:val="center"/>
        <w:rPr>
          <w:sz w:val="44"/>
          <w:szCs w:val="44"/>
          <w:lang w:val="ru-RU"/>
        </w:rPr>
      </w:pPr>
      <w:r>
        <w:rPr>
          <w:sz w:val="44"/>
          <w:szCs w:val="44"/>
          <w:lang w:val="bg-BG"/>
        </w:rPr>
        <w:t>на</w:t>
      </w:r>
    </w:p>
    <w:p w:rsidR="00416151" w:rsidRDefault="00416151" w:rsidP="00995D71">
      <w:pPr>
        <w:jc w:val="center"/>
        <w:rPr>
          <w:sz w:val="44"/>
          <w:szCs w:val="44"/>
          <w:lang w:val="bg-BG"/>
        </w:rPr>
      </w:pPr>
      <w:r>
        <w:rPr>
          <w:sz w:val="44"/>
          <w:szCs w:val="44"/>
          <w:lang w:val="bg-BG"/>
        </w:rPr>
        <w:t>НЧ”Просвета -1930”</w:t>
      </w:r>
    </w:p>
    <w:p w:rsidR="00416151" w:rsidRDefault="00416151" w:rsidP="00995D71">
      <w:pPr>
        <w:jc w:val="center"/>
        <w:rPr>
          <w:sz w:val="32"/>
          <w:szCs w:val="32"/>
          <w:lang w:val="bg-BG"/>
        </w:rPr>
      </w:pPr>
      <w:r>
        <w:rPr>
          <w:sz w:val="44"/>
          <w:szCs w:val="44"/>
          <w:lang w:val="bg-BG"/>
        </w:rPr>
        <w:t>с.Нова Бяла река</w:t>
      </w:r>
    </w:p>
    <w:p w:rsidR="00416151" w:rsidRDefault="00416151">
      <w:pPr>
        <w:rPr>
          <w:sz w:val="32"/>
          <w:szCs w:val="32"/>
          <w:lang w:val="bg-BG"/>
        </w:rPr>
      </w:pPr>
      <w:r>
        <w:rPr>
          <w:sz w:val="32"/>
          <w:szCs w:val="32"/>
          <w:lang w:val="bg-BG"/>
        </w:rPr>
        <w:t>ГЛАВА ПЪРВА</w:t>
      </w:r>
    </w:p>
    <w:p w:rsidR="00416151" w:rsidRDefault="00416151" w:rsidP="000A471E">
      <w:pPr>
        <w:rPr>
          <w:sz w:val="32"/>
          <w:szCs w:val="32"/>
          <w:lang w:val="bg-BG"/>
        </w:rPr>
      </w:pPr>
      <w:r>
        <w:rPr>
          <w:sz w:val="32"/>
          <w:szCs w:val="32"/>
          <w:lang w:val="bg-BG"/>
        </w:rPr>
        <w:t>О БЩИ ПОЛОЖЕНИЯ</w:t>
      </w:r>
    </w:p>
    <w:p w:rsidR="00416151" w:rsidRPr="000A471E" w:rsidRDefault="00416151" w:rsidP="000A471E">
      <w:pPr>
        <w:rPr>
          <w:sz w:val="32"/>
          <w:szCs w:val="32"/>
          <w:lang w:val="bg-BG"/>
        </w:rPr>
      </w:pPr>
      <w:r>
        <w:rPr>
          <w:sz w:val="32"/>
          <w:szCs w:val="32"/>
          <w:lang w:val="bg-BG"/>
        </w:rPr>
        <w:t>Чл.1.</w:t>
      </w:r>
      <w:r>
        <w:rPr>
          <w:sz w:val="24"/>
          <w:szCs w:val="24"/>
          <w:lang w:val="bg-BG"/>
        </w:rPr>
        <w:t xml:space="preserve"> С този Устав се уреждат целите,дейността,източниците на финансиране,органите на управление,и контрол,техните правомощия,начина на избирането им,реда на свикването им и за вземане на решения,начина за приемане на членове и прекратяване на членството,реда за определяне на членски внос.</w:t>
      </w:r>
    </w:p>
    <w:p w:rsidR="00416151" w:rsidRDefault="00416151" w:rsidP="00415BD1">
      <w:pPr>
        <w:jc w:val="both"/>
        <w:rPr>
          <w:sz w:val="24"/>
          <w:szCs w:val="24"/>
          <w:lang w:val="bg-BG"/>
        </w:rPr>
      </w:pPr>
      <w:r>
        <w:rPr>
          <w:sz w:val="24"/>
          <w:szCs w:val="24"/>
          <w:lang w:val="bg-BG"/>
        </w:rPr>
        <w:t>ЧЛ.2. Читалището в с. Нова Бяла река е традиционно,самоуправляващо се,българско културно-просветно просветно сдружение,което изпълнява и държавни културно-просветни задачи. Читалището носи името” Просвета - 1930”.Има кръгъл печат , с името на читалището,населеното място,разтворена книга и годината на основаването му - 1930.</w:t>
      </w:r>
    </w:p>
    <w:p w:rsidR="00416151" w:rsidRDefault="00416151" w:rsidP="00415BD1">
      <w:pPr>
        <w:jc w:val="both"/>
        <w:rPr>
          <w:sz w:val="24"/>
          <w:szCs w:val="24"/>
          <w:lang w:val="bg-BG"/>
        </w:rPr>
      </w:pPr>
      <w:r>
        <w:rPr>
          <w:sz w:val="24"/>
          <w:szCs w:val="24"/>
          <w:lang w:val="bg-BG"/>
        </w:rPr>
        <w:t>Чл.3.Седалището на НЧ ”Просвета - 1930” е срещу сградата на кметството на ул”Септември” № 1</w:t>
      </w:r>
    </w:p>
    <w:p w:rsidR="00416151" w:rsidRDefault="00416151" w:rsidP="00415BD1">
      <w:pPr>
        <w:jc w:val="both"/>
        <w:rPr>
          <w:sz w:val="24"/>
          <w:szCs w:val="24"/>
          <w:lang w:val="bg-BG"/>
        </w:rPr>
      </w:pPr>
      <w:r>
        <w:rPr>
          <w:sz w:val="24"/>
          <w:szCs w:val="24"/>
          <w:lang w:val="bg-BG"/>
        </w:rPr>
        <w:t>Чл.4.Читалището не е политическа организация.То работи на принципите на доброволността и автономността.В неговата дейност могат да участват всички физически лица без оглед на ограничения на възраст и пол,политически и религиозни възгледи и етническо самосъзнание.</w:t>
      </w:r>
    </w:p>
    <w:p w:rsidR="00416151" w:rsidRDefault="00416151" w:rsidP="00415BD1">
      <w:pPr>
        <w:jc w:val="both"/>
        <w:rPr>
          <w:sz w:val="24"/>
          <w:szCs w:val="24"/>
          <w:lang w:val="bg-BG"/>
        </w:rPr>
      </w:pPr>
      <w:r>
        <w:rPr>
          <w:sz w:val="24"/>
          <w:szCs w:val="24"/>
          <w:lang w:val="bg-BG"/>
        </w:rPr>
        <w:t>Чл.5. Читалището е юридическо лице с нестопанска цел.</w:t>
      </w:r>
    </w:p>
    <w:p w:rsidR="00416151" w:rsidRDefault="00416151" w:rsidP="00415BD1">
      <w:pPr>
        <w:jc w:val="both"/>
        <w:rPr>
          <w:sz w:val="24"/>
          <w:szCs w:val="24"/>
          <w:lang w:val="bg-BG"/>
        </w:rPr>
      </w:pPr>
      <w:r>
        <w:rPr>
          <w:sz w:val="24"/>
          <w:szCs w:val="24"/>
          <w:lang w:val="bg-BG"/>
        </w:rPr>
        <w:t>Чл.6.Читалището за постигане на своите цели може да се сдружава с други читалища и сродни организации,без да ограничава самоуправлението на собствената си дейност и имущество.</w:t>
      </w:r>
    </w:p>
    <w:p w:rsidR="00416151" w:rsidRDefault="00416151" w:rsidP="00415BD1">
      <w:pPr>
        <w:jc w:val="both"/>
        <w:rPr>
          <w:sz w:val="24"/>
          <w:szCs w:val="24"/>
          <w:lang w:val="bg-BG"/>
        </w:rPr>
      </w:pPr>
      <w:r>
        <w:rPr>
          <w:sz w:val="24"/>
          <w:szCs w:val="24"/>
          <w:lang w:val="bg-BG"/>
        </w:rPr>
        <w:t>Чл.7.Читалището поддържа отношения на сътрудничество и координация с държавните и общински органи и организации,които имат права и задължения свързани с неговата дейност,като запазва автономия.</w:t>
      </w:r>
    </w:p>
    <w:p w:rsidR="00416151" w:rsidRPr="000A471E" w:rsidRDefault="00416151" w:rsidP="00415BD1">
      <w:pPr>
        <w:jc w:val="both"/>
        <w:rPr>
          <w:sz w:val="24"/>
          <w:szCs w:val="24"/>
          <w:lang w:val="bg-BG"/>
        </w:rPr>
      </w:pPr>
      <w:r>
        <w:rPr>
          <w:sz w:val="24"/>
          <w:szCs w:val="24"/>
          <w:lang w:val="bg-BG"/>
        </w:rPr>
        <w:t>Чл.8. Читалището работи във взаимодействие с културни институции,учебни заведения,обществени ,стопански и други организации,извършващи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416151" w:rsidRDefault="00416151" w:rsidP="00415BD1">
      <w:pPr>
        <w:jc w:val="center"/>
        <w:rPr>
          <w:sz w:val="32"/>
          <w:szCs w:val="32"/>
          <w:lang w:val="bg-BG"/>
        </w:rPr>
      </w:pPr>
      <w:r>
        <w:rPr>
          <w:sz w:val="32"/>
          <w:szCs w:val="32"/>
          <w:lang w:val="bg-BG"/>
        </w:rPr>
        <w:t>ГЛАВА ВТОРА</w:t>
      </w:r>
    </w:p>
    <w:p w:rsidR="00416151" w:rsidRDefault="00416151" w:rsidP="00370D52">
      <w:pPr>
        <w:jc w:val="center"/>
        <w:rPr>
          <w:sz w:val="24"/>
          <w:szCs w:val="24"/>
          <w:lang w:val="bg-BG"/>
        </w:rPr>
      </w:pPr>
      <w:r>
        <w:rPr>
          <w:sz w:val="32"/>
          <w:szCs w:val="32"/>
          <w:lang w:val="bg-BG"/>
        </w:rPr>
        <w:t>ЦЕЛИ И ДЕЙ</w:t>
      </w:r>
      <w:r>
        <w:rPr>
          <w:sz w:val="48"/>
          <w:szCs w:val="48"/>
          <w:lang w:val="bg-BG"/>
        </w:rPr>
        <w:t>ности</w:t>
      </w:r>
    </w:p>
    <w:p w:rsidR="00416151" w:rsidRDefault="00416151" w:rsidP="00370D52">
      <w:pPr>
        <w:jc w:val="both"/>
        <w:rPr>
          <w:sz w:val="24"/>
          <w:szCs w:val="24"/>
          <w:lang w:val="bg-BG"/>
        </w:rPr>
      </w:pPr>
      <w:r>
        <w:rPr>
          <w:sz w:val="24"/>
          <w:szCs w:val="24"/>
          <w:lang w:val="bg-BG"/>
        </w:rPr>
        <w:t>Чл.9. Целта на НЧ” Просвета - 1930” е да задоволява потребностите на гражданите свързани с:</w:t>
      </w:r>
    </w:p>
    <w:p w:rsidR="00416151" w:rsidRDefault="00416151" w:rsidP="00370D52">
      <w:pPr>
        <w:jc w:val="both"/>
        <w:rPr>
          <w:sz w:val="24"/>
          <w:szCs w:val="24"/>
          <w:lang w:val="bg-BG"/>
        </w:rPr>
      </w:pPr>
      <w:r>
        <w:rPr>
          <w:sz w:val="24"/>
          <w:szCs w:val="24"/>
          <w:lang w:val="bg-BG"/>
        </w:rPr>
        <w:t>1. Развитие и обогатяване на културния живот,социалната и образователна дейност в града и селото;</w:t>
      </w:r>
    </w:p>
    <w:p w:rsidR="00416151" w:rsidRDefault="00416151" w:rsidP="00370D52">
      <w:pPr>
        <w:jc w:val="both"/>
        <w:rPr>
          <w:sz w:val="24"/>
          <w:szCs w:val="24"/>
          <w:lang w:val="bg-BG"/>
        </w:rPr>
      </w:pPr>
      <w:r>
        <w:rPr>
          <w:sz w:val="24"/>
          <w:szCs w:val="24"/>
          <w:lang w:val="bg-BG"/>
        </w:rPr>
        <w:t>2. Запазване на обичаите и традициите на българския народ;</w:t>
      </w:r>
    </w:p>
    <w:p w:rsidR="00416151" w:rsidRDefault="00416151" w:rsidP="00370D52">
      <w:pPr>
        <w:jc w:val="both"/>
        <w:rPr>
          <w:sz w:val="24"/>
          <w:szCs w:val="24"/>
          <w:lang w:val="bg-BG"/>
        </w:rPr>
      </w:pPr>
      <w:r>
        <w:rPr>
          <w:sz w:val="24"/>
          <w:szCs w:val="24"/>
          <w:lang w:val="bg-BG"/>
        </w:rPr>
        <w:t>3. Разширяване на знанията на гражданите,развитие на творческите им заложби и приобщаване то им към ценностите и постиженията на науката,изкуството и културата;</w:t>
      </w:r>
    </w:p>
    <w:p w:rsidR="00416151" w:rsidRDefault="00416151" w:rsidP="00370D52">
      <w:pPr>
        <w:jc w:val="both"/>
        <w:rPr>
          <w:sz w:val="24"/>
          <w:szCs w:val="24"/>
          <w:lang w:val="bg-BG"/>
        </w:rPr>
      </w:pPr>
      <w:r>
        <w:rPr>
          <w:sz w:val="24"/>
          <w:szCs w:val="24"/>
          <w:lang w:val="bg-BG"/>
        </w:rPr>
        <w:t>4. Възпитаване и утвърждаване на националното самосъзнание;</w:t>
      </w:r>
    </w:p>
    <w:p w:rsidR="00416151" w:rsidRDefault="00416151" w:rsidP="00370D52">
      <w:pPr>
        <w:jc w:val="both"/>
        <w:rPr>
          <w:sz w:val="24"/>
          <w:szCs w:val="24"/>
          <w:lang w:val="bg-BG"/>
        </w:rPr>
      </w:pPr>
      <w:r>
        <w:rPr>
          <w:sz w:val="24"/>
          <w:szCs w:val="24"/>
          <w:lang w:val="bg-BG"/>
        </w:rPr>
        <w:t>5. Осигуряване на достъп до информация;</w:t>
      </w:r>
    </w:p>
    <w:p w:rsidR="00416151" w:rsidRDefault="00416151" w:rsidP="00370D52">
      <w:pPr>
        <w:jc w:val="both"/>
        <w:rPr>
          <w:sz w:val="24"/>
          <w:szCs w:val="24"/>
          <w:lang w:val="bg-BG"/>
        </w:rPr>
      </w:pPr>
      <w:r>
        <w:rPr>
          <w:sz w:val="24"/>
          <w:szCs w:val="24"/>
          <w:lang w:val="bg-BG"/>
        </w:rPr>
        <w:t>Чл.10. За постигане на своята цел читалището извършва дейности като:</w:t>
      </w:r>
    </w:p>
    <w:p w:rsidR="00416151" w:rsidRDefault="00416151" w:rsidP="00370D52">
      <w:pPr>
        <w:jc w:val="both"/>
        <w:rPr>
          <w:sz w:val="24"/>
          <w:szCs w:val="24"/>
          <w:lang w:val="bg-BG"/>
        </w:rPr>
      </w:pPr>
      <w:r>
        <w:rPr>
          <w:sz w:val="24"/>
          <w:szCs w:val="24"/>
          <w:lang w:val="bg-BG"/>
        </w:rPr>
        <w:t>1. Урежда и поддържа библиотека и читалня, фото, фоно, филмо и видеотека, създава и поддържа електронна информационна мрежа;</w:t>
      </w:r>
    </w:p>
    <w:p w:rsidR="00416151" w:rsidRDefault="00416151" w:rsidP="00370D52">
      <w:pPr>
        <w:jc w:val="both"/>
        <w:rPr>
          <w:sz w:val="24"/>
          <w:szCs w:val="24"/>
          <w:lang w:val="bg-BG"/>
        </w:rPr>
      </w:pPr>
      <w:r>
        <w:rPr>
          <w:sz w:val="24"/>
          <w:szCs w:val="24"/>
          <w:lang w:val="bg-BG"/>
        </w:rPr>
        <w:t>2. Развива и подпомага любителското художествено творчество;</w:t>
      </w:r>
    </w:p>
    <w:p w:rsidR="00416151" w:rsidRDefault="00416151" w:rsidP="00370D52">
      <w:pPr>
        <w:jc w:val="both"/>
        <w:rPr>
          <w:sz w:val="24"/>
          <w:szCs w:val="24"/>
          <w:lang w:val="bg-BG"/>
        </w:rPr>
      </w:pPr>
      <w:r>
        <w:rPr>
          <w:sz w:val="24"/>
          <w:szCs w:val="24"/>
          <w:lang w:val="bg-BG"/>
        </w:rPr>
        <w:t>3. Организира школи, кръжоци, курсове, клубове, кино и видео, празненства,</w:t>
      </w:r>
    </w:p>
    <w:p w:rsidR="00416151" w:rsidRDefault="00416151" w:rsidP="00370D52">
      <w:pPr>
        <w:jc w:val="both"/>
        <w:rPr>
          <w:sz w:val="24"/>
          <w:szCs w:val="24"/>
          <w:lang w:val="bg-BG"/>
        </w:rPr>
      </w:pPr>
      <w:r>
        <w:rPr>
          <w:sz w:val="24"/>
          <w:szCs w:val="24"/>
          <w:lang w:val="bg-BG"/>
        </w:rPr>
        <w:t>концерти ,чествания и младежки дейности;</w:t>
      </w:r>
    </w:p>
    <w:p w:rsidR="00416151" w:rsidRDefault="00416151" w:rsidP="00370D52">
      <w:pPr>
        <w:jc w:val="both"/>
        <w:rPr>
          <w:sz w:val="24"/>
          <w:szCs w:val="24"/>
          <w:lang w:val="bg-BG"/>
        </w:rPr>
      </w:pPr>
      <w:r>
        <w:rPr>
          <w:sz w:val="24"/>
          <w:szCs w:val="24"/>
          <w:lang w:val="bg-BG"/>
        </w:rPr>
        <w:t>4. Събира и разпространява знания за родния край;</w:t>
      </w:r>
    </w:p>
    <w:p w:rsidR="00416151" w:rsidRDefault="00416151" w:rsidP="00370D52">
      <w:pPr>
        <w:jc w:val="both"/>
        <w:rPr>
          <w:sz w:val="24"/>
          <w:szCs w:val="24"/>
          <w:lang w:val="bg-BG"/>
        </w:rPr>
      </w:pPr>
      <w:r>
        <w:rPr>
          <w:sz w:val="24"/>
          <w:szCs w:val="24"/>
          <w:lang w:val="bg-BG"/>
        </w:rPr>
        <w:t>5. Създава и съхранява музейна колекция съгласно ЗКН;</w:t>
      </w:r>
    </w:p>
    <w:p w:rsidR="00416151" w:rsidRDefault="00416151" w:rsidP="00370D52">
      <w:pPr>
        <w:jc w:val="both"/>
        <w:rPr>
          <w:sz w:val="24"/>
          <w:szCs w:val="24"/>
          <w:lang w:val="bg-BG"/>
        </w:rPr>
      </w:pPr>
      <w:r>
        <w:rPr>
          <w:sz w:val="24"/>
          <w:szCs w:val="24"/>
          <w:lang w:val="bg-BG"/>
        </w:rPr>
        <w:t>6. Предоставя компютърни и интернет услуги.</w:t>
      </w:r>
    </w:p>
    <w:p w:rsidR="00416151" w:rsidRDefault="00416151" w:rsidP="00370D52">
      <w:pPr>
        <w:jc w:val="both"/>
        <w:rPr>
          <w:sz w:val="24"/>
          <w:szCs w:val="24"/>
          <w:lang w:val="bg-BG"/>
        </w:rPr>
      </w:pPr>
      <w:r>
        <w:rPr>
          <w:sz w:val="24"/>
          <w:szCs w:val="24"/>
          <w:lang w:val="bg-BG"/>
        </w:rPr>
        <w:t>Чл.11. 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p>
    <w:p w:rsidR="00416151" w:rsidRDefault="00416151" w:rsidP="00370D52">
      <w:pPr>
        <w:jc w:val="both"/>
        <w:rPr>
          <w:sz w:val="24"/>
          <w:szCs w:val="24"/>
          <w:lang w:val="bg-BG"/>
        </w:rPr>
      </w:pPr>
      <w:r>
        <w:rPr>
          <w:sz w:val="24"/>
          <w:szCs w:val="24"/>
          <w:lang w:val="bg-BG"/>
        </w:rPr>
        <w:t>Чл.12. Читалището няма право да предоставя собствено или ползвано имущество за</w:t>
      </w:r>
    </w:p>
    <w:p w:rsidR="00416151" w:rsidRDefault="00416151" w:rsidP="00370D52">
      <w:pPr>
        <w:jc w:val="both"/>
        <w:rPr>
          <w:sz w:val="24"/>
          <w:szCs w:val="24"/>
          <w:lang w:val="bg-BG"/>
        </w:rPr>
      </w:pPr>
      <w:r>
        <w:rPr>
          <w:sz w:val="24"/>
          <w:szCs w:val="24"/>
          <w:lang w:val="bg-BG"/>
        </w:rPr>
        <w:t xml:space="preserve">     1. Хазартни игри и нощни заведения;</w:t>
      </w:r>
    </w:p>
    <w:p w:rsidR="00416151" w:rsidRDefault="00416151" w:rsidP="00370D52">
      <w:pPr>
        <w:jc w:val="both"/>
        <w:rPr>
          <w:sz w:val="24"/>
          <w:szCs w:val="24"/>
          <w:lang w:val="bg-BG"/>
        </w:rPr>
      </w:pPr>
    </w:p>
    <w:p w:rsidR="00416151" w:rsidRDefault="00416151" w:rsidP="00370D52">
      <w:pPr>
        <w:jc w:val="both"/>
        <w:rPr>
          <w:sz w:val="24"/>
          <w:szCs w:val="24"/>
          <w:lang w:val="bg-BG"/>
        </w:rPr>
      </w:pPr>
      <w:r>
        <w:rPr>
          <w:sz w:val="24"/>
          <w:szCs w:val="24"/>
          <w:lang w:val="bg-BG"/>
        </w:rPr>
        <w:t xml:space="preserve">  2. За дейност на нерегистрирани по Закона на вероизповеданията религиозни общности и юридически лица с нестопанска цел на такива общности </w:t>
      </w:r>
    </w:p>
    <w:p w:rsidR="00416151" w:rsidRDefault="00416151" w:rsidP="00370D52">
      <w:pPr>
        <w:jc w:val="both"/>
        <w:rPr>
          <w:sz w:val="24"/>
          <w:szCs w:val="24"/>
          <w:lang w:val="bg-BG"/>
        </w:rPr>
      </w:pPr>
      <w:r>
        <w:rPr>
          <w:sz w:val="24"/>
          <w:szCs w:val="24"/>
          <w:lang w:val="bg-BG"/>
        </w:rPr>
        <w:t xml:space="preserve">  3. За постоянно ползване от политически партии и организации;</w:t>
      </w:r>
    </w:p>
    <w:p w:rsidR="00416151" w:rsidRDefault="00416151" w:rsidP="00370D52">
      <w:pPr>
        <w:jc w:val="both"/>
        <w:rPr>
          <w:sz w:val="24"/>
          <w:szCs w:val="24"/>
          <w:lang w:val="bg-BG"/>
        </w:rPr>
      </w:pPr>
      <w:r>
        <w:rPr>
          <w:sz w:val="24"/>
          <w:szCs w:val="24"/>
          <w:lang w:val="bg-BG"/>
        </w:rPr>
        <w:t xml:space="preserve">  4. На председателя,секретаря,членовете  на проверителната комисия и на членовете на настоятелството и техните семейства.</w:t>
      </w:r>
    </w:p>
    <w:p w:rsidR="00416151" w:rsidRDefault="00416151" w:rsidP="0021195F">
      <w:pPr>
        <w:jc w:val="center"/>
        <w:rPr>
          <w:sz w:val="36"/>
          <w:szCs w:val="36"/>
          <w:lang w:val="bg-BG"/>
        </w:rPr>
      </w:pPr>
      <w:r>
        <w:rPr>
          <w:sz w:val="36"/>
          <w:szCs w:val="36"/>
          <w:lang w:val="bg-BG"/>
        </w:rPr>
        <w:t>ГЛАВА ТРЕТА</w:t>
      </w:r>
    </w:p>
    <w:p w:rsidR="00416151" w:rsidRDefault="00416151" w:rsidP="0021195F">
      <w:pPr>
        <w:jc w:val="center"/>
        <w:rPr>
          <w:sz w:val="36"/>
          <w:szCs w:val="36"/>
          <w:lang w:val="bg-BG"/>
        </w:rPr>
      </w:pPr>
      <w:r>
        <w:rPr>
          <w:sz w:val="36"/>
          <w:szCs w:val="36"/>
          <w:lang w:val="bg-BG"/>
        </w:rPr>
        <w:t>УЧРЕДЯВАНЕ И ЧЛЕНСТВО</w:t>
      </w:r>
    </w:p>
    <w:p w:rsidR="00416151" w:rsidRDefault="00416151" w:rsidP="0021195F">
      <w:pPr>
        <w:jc w:val="both"/>
        <w:rPr>
          <w:sz w:val="24"/>
          <w:szCs w:val="24"/>
          <w:lang w:val="bg-BG"/>
        </w:rPr>
      </w:pPr>
      <w:r>
        <w:rPr>
          <w:sz w:val="24"/>
          <w:szCs w:val="24"/>
          <w:lang w:val="bg-BG"/>
        </w:rPr>
        <w:t>Чл.13. (1.НЧ” Просвета - 1930” е основано през 1930 година.То се регистрира в Окръжния съд след представяне на :</w:t>
      </w:r>
    </w:p>
    <w:p w:rsidR="00416151" w:rsidRDefault="00416151" w:rsidP="0021195F">
      <w:pPr>
        <w:jc w:val="both"/>
        <w:rPr>
          <w:sz w:val="24"/>
          <w:szCs w:val="24"/>
          <w:lang w:val="bg-BG"/>
        </w:rPr>
      </w:pPr>
      <w:r>
        <w:rPr>
          <w:sz w:val="24"/>
          <w:szCs w:val="24"/>
          <w:lang w:val="bg-BG"/>
        </w:rPr>
        <w:t>1. Протокол от общото събрание.</w:t>
      </w:r>
    </w:p>
    <w:p w:rsidR="00416151" w:rsidRDefault="00416151" w:rsidP="0021195F">
      <w:pPr>
        <w:jc w:val="both"/>
        <w:rPr>
          <w:sz w:val="24"/>
          <w:szCs w:val="24"/>
          <w:lang w:val="bg-BG"/>
        </w:rPr>
      </w:pPr>
      <w:r>
        <w:rPr>
          <w:sz w:val="24"/>
          <w:szCs w:val="24"/>
          <w:lang w:val="bg-BG"/>
        </w:rPr>
        <w:t>2. Устав.</w:t>
      </w:r>
    </w:p>
    <w:p w:rsidR="00416151" w:rsidRDefault="00416151" w:rsidP="0021195F">
      <w:pPr>
        <w:jc w:val="both"/>
        <w:rPr>
          <w:sz w:val="24"/>
          <w:szCs w:val="24"/>
          <w:lang w:val="bg-BG"/>
        </w:rPr>
      </w:pPr>
      <w:r>
        <w:rPr>
          <w:sz w:val="24"/>
          <w:szCs w:val="24"/>
          <w:lang w:val="bg-BG"/>
        </w:rPr>
        <w:t>3. Нотариално заверен образец от подписа на лицето,представляващо читалището и валидния печат на читалището.</w:t>
      </w:r>
    </w:p>
    <w:p w:rsidR="00416151" w:rsidRDefault="00416151" w:rsidP="0021195F">
      <w:pPr>
        <w:jc w:val="both"/>
        <w:rPr>
          <w:sz w:val="24"/>
          <w:szCs w:val="24"/>
          <w:lang w:val="bg-BG"/>
        </w:rPr>
      </w:pPr>
      <w:r>
        <w:rPr>
          <w:sz w:val="24"/>
          <w:szCs w:val="24"/>
          <w:lang w:val="bg-BG"/>
        </w:rPr>
        <w:t xml:space="preserve">          (2. Броят на членовете на общото събрание трябва да съответства на изискванията на чл.8 ал.1 от ЗНЧ за града 150 дееспособни физически лица , а за селата-50.</w:t>
      </w:r>
    </w:p>
    <w:p w:rsidR="00416151" w:rsidRDefault="00416151" w:rsidP="0021195F">
      <w:pPr>
        <w:jc w:val="both"/>
        <w:rPr>
          <w:sz w:val="24"/>
          <w:szCs w:val="24"/>
          <w:lang w:val="bg-BG"/>
        </w:rPr>
      </w:pPr>
      <w:r>
        <w:rPr>
          <w:sz w:val="24"/>
          <w:szCs w:val="24"/>
          <w:lang w:val="bg-BG"/>
        </w:rPr>
        <w:t>Чл.14. (1Членовете на читалището са индивидуални, колективни и почетни в т.ч. и дарители.</w:t>
      </w:r>
    </w:p>
    <w:p w:rsidR="00416151" w:rsidRDefault="00416151" w:rsidP="0021195F">
      <w:pPr>
        <w:jc w:val="both"/>
        <w:rPr>
          <w:sz w:val="24"/>
          <w:szCs w:val="24"/>
          <w:lang w:val="bg-BG"/>
        </w:rPr>
      </w:pPr>
      <w:r>
        <w:rPr>
          <w:sz w:val="24"/>
          <w:szCs w:val="24"/>
          <w:lang w:val="bg-BG"/>
        </w:rPr>
        <w:t>(2. Индивидуалните членове са български граждани.Те биват действителни и спомагателни:</w:t>
      </w:r>
    </w:p>
    <w:p w:rsidR="00416151" w:rsidRDefault="00416151" w:rsidP="0021195F">
      <w:pPr>
        <w:jc w:val="both"/>
        <w:rPr>
          <w:sz w:val="24"/>
          <w:szCs w:val="24"/>
          <w:lang w:val="bg-BG"/>
        </w:rPr>
      </w:pPr>
      <w:r>
        <w:rPr>
          <w:sz w:val="24"/>
          <w:szCs w:val="24"/>
          <w:lang w:val="bg-BG"/>
        </w:rPr>
        <w:t>1. Действителни членове са лица, навършили 18 години,които участват в дейността на читалището,редовно плащат членски внос и имат право извират и да бъдат избирани;</w:t>
      </w:r>
    </w:p>
    <w:p w:rsidR="00416151" w:rsidRPr="00995D71" w:rsidRDefault="00416151" w:rsidP="0021195F">
      <w:pPr>
        <w:jc w:val="both"/>
        <w:rPr>
          <w:sz w:val="24"/>
          <w:szCs w:val="24"/>
          <w:lang w:val="ru-RU"/>
        </w:rPr>
      </w:pPr>
      <w:r>
        <w:rPr>
          <w:sz w:val="24"/>
          <w:szCs w:val="24"/>
          <w:lang w:val="bg-BG"/>
        </w:rPr>
        <w:t>2. Спомагателните членове са лица до 18г.,които нямат право да избират и да бъдат избирани;те имат право на съвещателен глас и плащат чл. внос в по-малък размер.</w:t>
      </w:r>
    </w:p>
    <w:p w:rsidR="00416151" w:rsidRPr="00995D71" w:rsidRDefault="00416151" w:rsidP="0021195F">
      <w:pPr>
        <w:jc w:val="both"/>
        <w:rPr>
          <w:sz w:val="24"/>
          <w:szCs w:val="24"/>
          <w:lang w:val="ru-RU"/>
        </w:rPr>
      </w:pPr>
      <w:r w:rsidRPr="00995D71">
        <w:rPr>
          <w:sz w:val="24"/>
          <w:szCs w:val="24"/>
          <w:lang w:val="ru-RU"/>
        </w:rPr>
        <w:t>3.</w:t>
      </w:r>
      <w:r>
        <w:rPr>
          <w:sz w:val="24"/>
          <w:szCs w:val="24"/>
          <w:lang w:val="ru-RU"/>
        </w:rPr>
        <w:t xml:space="preserve"> Ч</w:t>
      </w:r>
      <w:r w:rsidRPr="00995D71">
        <w:rPr>
          <w:sz w:val="24"/>
          <w:szCs w:val="24"/>
          <w:lang w:val="ru-RU"/>
        </w:rPr>
        <w:t>ленството се учредява с подаване на Заявление за нови членове  и продължава с акта на плащане на членски внос.Води се регистър на читалищните членове.</w:t>
      </w:r>
    </w:p>
    <w:p w:rsidR="00416151" w:rsidRDefault="00416151" w:rsidP="0021195F">
      <w:pPr>
        <w:jc w:val="both"/>
        <w:rPr>
          <w:sz w:val="24"/>
          <w:szCs w:val="24"/>
          <w:lang w:val="bg-BG"/>
        </w:rPr>
      </w:pPr>
      <w:r>
        <w:rPr>
          <w:sz w:val="24"/>
          <w:szCs w:val="24"/>
          <w:lang w:val="bg-BG"/>
        </w:rPr>
        <w:t>4. Членството се прекратява:</w:t>
      </w:r>
    </w:p>
    <w:p w:rsidR="00416151" w:rsidRDefault="00416151" w:rsidP="0021195F">
      <w:pPr>
        <w:jc w:val="both"/>
        <w:rPr>
          <w:sz w:val="24"/>
          <w:szCs w:val="24"/>
          <w:lang w:val="bg-BG"/>
        </w:rPr>
      </w:pPr>
      <w:r>
        <w:rPr>
          <w:sz w:val="24"/>
          <w:szCs w:val="24"/>
          <w:lang w:val="bg-BG"/>
        </w:rPr>
        <w:t>-със заявление на читалищния член;</w:t>
      </w:r>
    </w:p>
    <w:p w:rsidR="00416151" w:rsidRDefault="00416151" w:rsidP="0021195F">
      <w:pPr>
        <w:jc w:val="both"/>
        <w:rPr>
          <w:sz w:val="24"/>
          <w:szCs w:val="24"/>
          <w:lang w:val="bg-BG"/>
        </w:rPr>
      </w:pPr>
      <w:r>
        <w:rPr>
          <w:sz w:val="24"/>
          <w:szCs w:val="24"/>
          <w:lang w:val="bg-BG"/>
        </w:rPr>
        <w:t>-не е платен членски внос за календарната година;</w:t>
      </w:r>
    </w:p>
    <w:p w:rsidR="00416151" w:rsidRDefault="00416151" w:rsidP="0021195F">
      <w:pPr>
        <w:jc w:val="both"/>
        <w:rPr>
          <w:sz w:val="24"/>
          <w:szCs w:val="24"/>
          <w:lang w:val="bg-BG"/>
        </w:rPr>
      </w:pPr>
      <w:r>
        <w:rPr>
          <w:sz w:val="24"/>
          <w:szCs w:val="24"/>
          <w:lang w:val="bg-BG"/>
        </w:rPr>
        <w:t>-когато общото събрание изключи читалищен член за грубо нарушаване на Устава,за поведение уронващо доброто име на читалището или за нанесени щети на последното в особено големи размери.</w:t>
      </w:r>
    </w:p>
    <w:p w:rsidR="00416151" w:rsidRDefault="00416151" w:rsidP="0021195F">
      <w:pPr>
        <w:jc w:val="both"/>
        <w:rPr>
          <w:sz w:val="24"/>
          <w:szCs w:val="24"/>
          <w:lang w:val="bg-BG"/>
        </w:rPr>
      </w:pPr>
      <w:r>
        <w:rPr>
          <w:sz w:val="24"/>
          <w:szCs w:val="24"/>
          <w:lang w:val="bg-BG"/>
        </w:rPr>
        <w:t>Чл.15. Членовете на читалището имат право:</w:t>
      </w:r>
    </w:p>
    <w:p w:rsidR="00416151" w:rsidRDefault="00416151" w:rsidP="0021195F">
      <w:pPr>
        <w:jc w:val="both"/>
        <w:rPr>
          <w:sz w:val="24"/>
          <w:szCs w:val="24"/>
          <w:lang w:val="bg-BG"/>
        </w:rPr>
      </w:pPr>
      <w:r>
        <w:rPr>
          <w:sz w:val="24"/>
          <w:szCs w:val="24"/>
          <w:lang w:val="bg-BG"/>
        </w:rPr>
        <w:t>1. Да избират ръководни органи и да бъдат избирани в тях след едногодишно членство.Тези права се отнасят за действителните членове;</w:t>
      </w:r>
    </w:p>
    <w:p w:rsidR="00416151" w:rsidRDefault="00416151" w:rsidP="0021195F">
      <w:pPr>
        <w:jc w:val="both"/>
        <w:rPr>
          <w:sz w:val="24"/>
          <w:szCs w:val="24"/>
          <w:lang w:val="bg-BG"/>
        </w:rPr>
      </w:pPr>
      <w:r>
        <w:rPr>
          <w:sz w:val="24"/>
          <w:szCs w:val="24"/>
          <w:lang w:val="bg-BG"/>
        </w:rPr>
        <w:t>2. Да получават информация за дейността на читалището;</w:t>
      </w:r>
    </w:p>
    <w:p w:rsidR="00416151" w:rsidRDefault="00416151" w:rsidP="0021195F">
      <w:pPr>
        <w:jc w:val="both"/>
        <w:rPr>
          <w:sz w:val="24"/>
          <w:szCs w:val="24"/>
          <w:lang w:val="bg-BG"/>
        </w:rPr>
      </w:pPr>
      <w:r>
        <w:rPr>
          <w:sz w:val="24"/>
          <w:szCs w:val="24"/>
          <w:lang w:val="bg-BG"/>
        </w:rPr>
        <w:t>3. Да участват в обсъждането на дейността му;</w:t>
      </w:r>
    </w:p>
    <w:p w:rsidR="00416151" w:rsidRDefault="00416151" w:rsidP="0021195F">
      <w:pPr>
        <w:jc w:val="both"/>
        <w:rPr>
          <w:sz w:val="24"/>
          <w:szCs w:val="24"/>
          <w:lang w:val="bg-BG"/>
        </w:rPr>
      </w:pPr>
      <w:r>
        <w:rPr>
          <w:sz w:val="24"/>
          <w:szCs w:val="24"/>
          <w:lang w:val="bg-BG"/>
        </w:rPr>
        <w:t>4. Да ползват с предимство неговата база и услуги.</w:t>
      </w:r>
    </w:p>
    <w:p w:rsidR="00416151" w:rsidRDefault="00416151" w:rsidP="0021195F">
      <w:pPr>
        <w:jc w:val="both"/>
        <w:rPr>
          <w:sz w:val="24"/>
          <w:szCs w:val="24"/>
          <w:lang w:val="bg-BG"/>
        </w:rPr>
      </w:pPr>
      <w:r>
        <w:rPr>
          <w:sz w:val="24"/>
          <w:szCs w:val="24"/>
          <w:lang w:val="bg-BG"/>
        </w:rPr>
        <w:t>Чл.16. Членовете на читалището са длъжни:</w:t>
      </w:r>
    </w:p>
    <w:p w:rsidR="00416151" w:rsidRDefault="00416151" w:rsidP="0021195F">
      <w:pPr>
        <w:jc w:val="both"/>
        <w:rPr>
          <w:sz w:val="24"/>
          <w:szCs w:val="24"/>
          <w:lang w:val="bg-BG"/>
        </w:rPr>
      </w:pPr>
      <w:r>
        <w:rPr>
          <w:sz w:val="24"/>
          <w:szCs w:val="24"/>
          <w:lang w:val="bg-BG"/>
        </w:rPr>
        <w:t>1. Да плащат определения членски внос;</w:t>
      </w:r>
    </w:p>
    <w:p w:rsidR="00416151" w:rsidRDefault="00416151" w:rsidP="0021195F">
      <w:pPr>
        <w:jc w:val="both"/>
        <w:rPr>
          <w:sz w:val="24"/>
          <w:szCs w:val="24"/>
          <w:lang w:val="bg-BG"/>
        </w:rPr>
      </w:pPr>
      <w:r>
        <w:rPr>
          <w:sz w:val="24"/>
          <w:szCs w:val="24"/>
          <w:lang w:val="bg-BG"/>
        </w:rPr>
        <w:t>2. Да спазват Устава;</w:t>
      </w:r>
    </w:p>
    <w:p w:rsidR="00416151" w:rsidRDefault="00416151" w:rsidP="0021195F">
      <w:pPr>
        <w:jc w:val="both"/>
        <w:rPr>
          <w:sz w:val="24"/>
          <w:szCs w:val="24"/>
          <w:lang w:val="bg-BG"/>
        </w:rPr>
      </w:pPr>
      <w:r>
        <w:rPr>
          <w:sz w:val="24"/>
          <w:szCs w:val="24"/>
          <w:lang w:val="bg-BG"/>
        </w:rPr>
        <w:t>3. Да участват според възможностите си в дейността на читалището;</w:t>
      </w:r>
    </w:p>
    <w:p w:rsidR="00416151" w:rsidRDefault="00416151" w:rsidP="0021195F">
      <w:pPr>
        <w:jc w:val="both"/>
        <w:rPr>
          <w:sz w:val="24"/>
          <w:szCs w:val="24"/>
          <w:lang w:val="bg-BG"/>
        </w:rPr>
      </w:pPr>
      <w:r>
        <w:rPr>
          <w:sz w:val="24"/>
          <w:szCs w:val="24"/>
          <w:lang w:val="bg-BG"/>
        </w:rPr>
        <w:t>4. Да пазят и да съдействат за обогатяване на неговото имущество;</w:t>
      </w:r>
    </w:p>
    <w:p w:rsidR="00416151" w:rsidRDefault="00416151" w:rsidP="0021195F">
      <w:pPr>
        <w:jc w:val="both"/>
        <w:rPr>
          <w:sz w:val="24"/>
          <w:szCs w:val="24"/>
          <w:lang w:val="bg-BG"/>
        </w:rPr>
      </w:pPr>
      <w:r>
        <w:rPr>
          <w:sz w:val="24"/>
          <w:szCs w:val="24"/>
          <w:lang w:val="bg-BG"/>
        </w:rPr>
        <w:t>5. Да не уронват престижа на читалището.</w:t>
      </w:r>
    </w:p>
    <w:p w:rsidR="00416151" w:rsidRDefault="00416151" w:rsidP="0021195F">
      <w:pPr>
        <w:jc w:val="both"/>
        <w:rPr>
          <w:sz w:val="24"/>
          <w:szCs w:val="24"/>
          <w:lang w:val="bg-BG"/>
        </w:rPr>
      </w:pPr>
      <w:r>
        <w:rPr>
          <w:sz w:val="24"/>
          <w:szCs w:val="24"/>
          <w:lang w:val="bg-BG"/>
        </w:rPr>
        <w:t>Чл.17. Колективните членове съдействат за осъществяване целите на читалището,подпомагат дейностите,поддържането и обогатяването на материалната база. Те имат право на един глас.Колективните членове могат да бъдат:</w:t>
      </w:r>
    </w:p>
    <w:p w:rsidR="00416151" w:rsidRDefault="00416151" w:rsidP="0021195F">
      <w:pPr>
        <w:jc w:val="both"/>
        <w:rPr>
          <w:sz w:val="24"/>
          <w:szCs w:val="24"/>
          <w:lang w:val="bg-BG"/>
        </w:rPr>
      </w:pPr>
      <w:r>
        <w:rPr>
          <w:sz w:val="24"/>
          <w:szCs w:val="24"/>
          <w:lang w:val="bg-BG"/>
        </w:rPr>
        <w:t>1. Професионални организации;</w:t>
      </w:r>
    </w:p>
    <w:p w:rsidR="00416151" w:rsidRDefault="00416151" w:rsidP="0021195F">
      <w:pPr>
        <w:jc w:val="both"/>
        <w:rPr>
          <w:sz w:val="24"/>
          <w:szCs w:val="24"/>
          <w:lang w:val="bg-BG"/>
        </w:rPr>
      </w:pPr>
      <w:r>
        <w:rPr>
          <w:sz w:val="24"/>
          <w:szCs w:val="24"/>
          <w:lang w:val="bg-BG"/>
        </w:rPr>
        <w:t>2. Стопански организации;</w:t>
      </w:r>
    </w:p>
    <w:p w:rsidR="00416151" w:rsidRDefault="00416151" w:rsidP="0021195F">
      <w:pPr>
        <w:jc w:val="both"/>
        <w:rPr>
          <w:sz w:val="24"/>
          <w:szCs w:val="24"/>
          <w:lang w:val="bg-BG"/>
        </w:rPr>
      </w:pPr>
      <w:r>
        <w:rPr>
          <w:sz w:val="24"/>
          <w:szCs w:val="24"/>
          <w:lang w:val="bg-BG"/>
        </w:rPr>
        <w:t>3. Търговски дружества;</w:t>
      </w:r>
    </w:p>
    <w:p w:rsidR="00416151" w:rsidRDefault="00416151" w:rsidP="0021195F">
      <w:pPr>
        <w:jc w:val="both"/>
        <w:rPr>
          <w:sz w:val="24"/>
          <w:szCs w:val="24"/>
          <w:lang w:val="bg-BG"/>
        </w:rPr>
      </w:pPr>
      <w:r>
        <w:rPr>
          <w:sz w:val="24"/>
          <w:szCs w:val="24"/>
          <w:lang w:val="bg-BG"/>
        </w:rPr>
        <w:t>4. Кооперации и сдружения;</w:t>
      </w:r>
    </w:p>
    <w:p w:rsidR="00416151" w:rsidRDefault="00416151" w:rsidP="0021195F">
      <w:pPr>
        <w:jc w:val="both"/>
        <w:rPr>
          <w:sz w:val="24"/>
          <w:szCs w:val="24"/>
          <w:lang w:val="bg-BG"/>
        </w:rPr>
      </w:pPr>
      <w:r>
        <w:rPr>
          <w:sz w:val="24"/>
          <w:szCs w:val="24"/>
          <w:lang w:val="bg-BG"/>
        </w:rPr>
        <w:t>5. Културно-просветни и любителски клубове и творчески колективи.</w:t>
      </w:r>
    </w:p>
    <w:p w:rsidR="00416151" w:rsidRDefault="00416151" w:rsidP="0021195F">
      <w:pPr>
        <w:jc w:val="both"/>
        <w:rPr>
          <w:sz w:val="24"/>
          <w:szCs w:val="24"/>
          <w:lang w:val="bg-BG"/>
        </w:rPr>
      </w:pPr>
      <w:r>
        <w:rPr>
          <w:sz w:val="24"/>
          <w:szCs w:val="24"/>
          <w:lang w:val="bg-BG"/>
        </w:rPr>
        <w:t>Чл.18. Членството се учредява и поддържа чрез споразумение между колективния член и читалището, което не може да накърнява интересите на последното. То се прекратява:</w:t>
      </w:r>
    </w:p>
    <w:p w:rsidR="00416151" w:rsidRDefault="00416151" w:rsidP="0021195F">
      <w:pPr>
        <w:jc w:val="both"/>
        <w:rPr>
          <w:sz w:val="24"/>
          <w:szCs w:val="24"/>
          <w:lang w:val="bg-BG"/>
        </w:rPr>
      </w:pPr>
      <w:r>
        <w:rPr>
          <w:sz w:val="24"/>
          <w:szCs w:val="24"/>
          <w:lang w:val="bg-BG"/>
        </w:rPr>
        <w:t>1. При прекратяване на колективния член;</w:t>
      </w:r>
    </w:p>
    <w:p w:rsidR="00416151" w:rsidRDefault="00416151" w:rsidP="0021195F">
      <w:pPr>
        <w:jc w:val="both"/>
        <w:rPr>
          <w:sz w:val="24"/>
          <w:szCs w:val="24"/>
          <w:lang w:val="bg-BG"/>
        </w:rPr>
      </w:pPr>
      <w:r>
        <w:rPr>
          <w:sz w:val="24"/>
          <w:szCs w:val="24"/>
          <w:lang w:val="bg-BG"/>
        </w:rPr>
        <w:t>2. По искане на колективния член;</w:t>
      </w:r>
    </w:p>
    <w:p w:rsidR="00416151" w:rsidRDefault="00416151" w:rsidP="008D1DEC">
      <w:pPr>
        <w:jc w:val="both"/>
        <w:rPr>
          <w:sz w:val="24"/>
          <w:szCs w:val="24"/>
          <w:lang w:val="bg-BG"/>
        </w:rPr>
      </w:pPr>
      <w:r>
        <w:rPr>
          <w:sz w:val="24"/>
          <w:szCs w:val="24"/>
          <w:lang w:val="bg-BG"/>
        </w:rPr>
        <w:t>3. При фактическо прекъсване на взаимодействието между колективния член и читалището в продължение на една  календарна година.</w:t>
      </w:r>
    </w:p>
    <w:p w:rsidR="00416151" w:rsidRDefault="00416151" w:rsidP="008D1DEC">
      <w:pPr>
        <w:jc w:val="both"/>
        <w:rPr>
          <w:sz w:val="24"/>
          <w:szCs w:val="24"/>
          <w:lang w:val="bg-BG"/>
        </w:rPr>
      </w:pPr>
      <w:r>
        <w:rPr>
          <w:sz w:val="24"/>
          <w:szCs w:val="24"/>
          <w:lang w:val="bg-BG"/>
        </w:rPr>
        <w:t>Чл.19. Почетни членове на читалището могат да бъдат български и чужди граждани с изключителни заслуги към него,в т.ч. дарители,направили особено ценни дарения на читалището.Те се обявяват с решение на общото събрание и могат да упражняват правото си на глас и да ползват всички останали права.</w:t>
      </w:r>
    </w:p>
    <w:p w:rsidR="00416151" w:rsidRDefault="00416151" w:rsidP="008D1DEC">
      <w:pPr>
        <w:jc w:val="both"/>
        <w:rPr>
          <w:sz w:val="24"/>
          <w:szCs w:val="24"/>
          <w:lang w:val="bg-BG"/>
        </w:rPr>
      </w:pPr>
    </w:p>
    <w:p w:rsidR="00416151" w:rsidRDefault="00416151" w:rsidP="008D1DEC">
      <w:pPr>
        <w:jc w:val="center"/>
        <w:rPr>
          <w:sz w:val="36"/>
          <w:szCs w:val="36"/>
          <w:lang w:val="bg-BG"/>
        </w:rPr>
      </w:pPr>
      <w:r>
        <w:rPr>
          <w:sz w:val="36"/>
          <w:szCs w:val="36"/>
          <w:lang w:val="bg-BG"/>
        </w:rPr>
        <w:t>ГЛАВА ЧЕТВЪРТА</w:t>
      </w:r>
    </w:p>
    <w:p w:rsidR="00416151" w:rsidRDefault="00416151" w:rsidP="008D1DEC">
      <w:pPr>
        <w:rPr>
          <w:sz w:val="36"/>
          <w:szCs w:val="36"/>
          <w:lang w:val="bg-BG"/>
        </w:rPr>
      </w:pPr>
      <w:r>
        <w:rPr>
          <w:sz w:val="36"/>
          <w:szCs w:val="36"/>
          <w:lang w:val="bg-BG"/>
        </w:rPr>
        <w:t>ОРГАНИ НА УПРАВЛЕНИЕ И КОНТРОЛ,ТЕХНИТЕ ПРАВОМОЩИЯ,НАЧИН НА ИЗБИРАНЕТО ИМ,РЕДА ЗА СВИКВАНЕТО ИМ И ЗА ВЗЕМАНЕ НА РЕШЕНИЯ</w:t>
      </w:r>
    </w:p>
    <w:p w:rsidR="00416151" w:rsidRDefault="00416151" w:rsidP="008D1DEC">
      <w:pPr>
        <w:rPr>
          <w:sz w:val="24"/>
          <w:szCs w:val="24"/>
          <w:lang w:val="bg-BG"/>
        </w:rPr>
      </w:pPr>
      <w:r>
        <w:rPr>
          <w:sz w:val="24"/>
          <w:szCs w:val="24"/>
          <w:lang w:val="bg-BG"/>
        </w:rPr>
        <w:t>Чл.20. Органи на читалището са Общото събрание,настоятелството и проверителната  комисия.</w:t>
      </w:r>
    </w:p>
    <w:p w:rsidR="00416151" w:rsidRDefault="00416151" w:rsidP="008D1DEC">
      <w:pPr>
        <w:rPr>
          <w:sz w:val="24"/>
          <w:szCs w:val="24"/>
          <w:lang w:val="bg-BG"/>
        </w:rPr>
      </w:pPr>
      <w:r>
        <w:rPr>
          <w:sz w:val="24"/>
          <w:szCs w:val="24"/>
          <w:lang w:val="bg-BG"/>
        </w:rPr>
        <w:t>Чл.21.(1. Върховен орган на читалището е Общото събрание.</w:t>
      </w:r>
    </w:p>
    <w:p w:rsidR="00416151" w:rsidRDefault="00416151" w:rsidP="008D1DEC">
      <w:pPr>
        <w:rPr>
          <w:sz w:val="24"/>
          <w:szCs w:val="24"/>
          <w:lang w:val="bg-BG"/>
        </w:rPr>
      </w:pPr>
      <w:r>
        <w:rPr>
          <w:sz w:val="24"/>
          <w:szCs w:val="24"/>
          <w:lang w:val="bg-BG"/>
        </w:rPr>
        <w:t xml:space="preserve">            (2. Общото събрание на читалището се състои от всички членове на читалището,имащи право на глас.</w:t>
      </w:r>
    </w:p>
    <w:p w:rsidR="00416151" w:rsidRDefault="00416151" w:rsidP="008D1DEC">
      <w:pPr>
        <w:rPr>
          <w:sz w:val="24"/>
          <w:szCs w:val="24"/>
          <w:lang w:val="bg-BG"/>
        </w:rPr>
      </w:pPr>
      <w:r>
        <w:rPr>
          <w:sz w:val="24"/>
          <w:szCs w:val="24"/>
          <w:lang w:val="bg-BG"/>
        </w:rPr>
        <w:t>Чл.22.(1) Общото събрание:</w:t>
      </w:r>
    </w:p>
    <w:p w:rsidR="00416151" w:rsidRDefault="00416151" w:rsidP="008D1DEC">
      <w:pPr>
        <w:rPr>
          <w:sz w:val="24"/>
          <w:szCs w:val="24"/>
          <w:lang w:val="bg-BG"/>
        </w:rPr>
      </w:pPr>
      <w:r>
        <w:rPr>
          <w:sz w:val="24"/>
          <w:szCs w:val="24"/>
          <w:lang w:val="bg-BG"/>
        </w:rPr>
        <w:t>1. Изменя и допълва Устава;</w:t>
      </w:r>
    </w:p>
    <w:p w:rsidR="00416151" w:rsidRDefault="00416151" w:rsidP="008D1DEC">
      <w:pPr>
        <w:rPr>
          <w:sz w:val="24"/>
          <w:szCs w:val="24"/>
          <w:lang w:val="bg-BG"/>
        </w:rPr>
      </w:pPr>
      <w:r>
        <w:rPr>
          <w:sz w:val="24"/>
          <w:szCs w:val="24"/>
          <w:lang w:val="bg-BG"/>
        </w:rPr>
        <w:t>2. Избира и освобождава членове на настоятелството,проверителната комисия и председателя;</w:t>
      </w:r>
    </w:p>
    <w:p w:rsidR="00416151" w:rsidRDefault="00416151" w:rsidP="008D1DEC">
      <w:pPr>
        <w:rPr>
          <w:sz w:val="24"/>
          <w:szCs w:val="24"/>
          <w:lang w:val="bg-BG"/>
        </w:rPr>
      </w:pPr>
      <w:r>
        <w:rPr>
          <w:sz w:val="24"/>
          <w:szCs w:val="24"/>
          <w:lang w:val="bg-BG"/>
        </w:rPr>
        <w:t>3. Приема вътрешни актове,необходими  за организацията на дейността на читалището;</w:t>
      </w:r>
    </w:p>
    <w:p w:rsidR="00416151" w:rsidRDefault="00416151" w:rsidP="008D1DEC">
      <w:pPr>
        <w:rPr>
          <w:sz w:val="24"/>
          <w:szCs w:val="24"/>
          <w:lang w:val="bg-BG"/>
        </w:rPr>
      </w:pPr>
      <w:r>
        <w:rPr>
          <w:sz w:val="24"/>
          <w:szCs w:val="24"/>
          <w:lang w:val="bg-BG"/>
        </w:rPr>
        <w:t>4. Изключва членове на читалището;</w:t>
      </w:r>
    </w:p>
    <w:p w:rsidR="00416151" w:rsidRDefault="00416151" w:rsidP="008D1DEC">
      <w:pPr>
        <w:rPr>
          <w:sz w:val="24"/>
          <w:szCs w:val="24"/>
          <w:lang w:val="bg-BG"/>
        </w:rPr>
      </w:pPr>
      <w:r>
        <w:rPr>
          <w:sz w:val="24"/>
          <w:szCs w:val="24"/>
          <w:lang w:val="bg-BG"/>
        </w:rPr>
        <w:t>5. Определя основни насоки на дейността на читалището;</w:t>
      </w:r>
    </w:p>
    <w:p w:rsidR="00416151" w:rsidRDefault="00416151" w:rsidP="008D1DEC">
      <w:pPr>
        <w:rPr>
          <w:sz w:val="24"/>
          <w:szCs w:val="24"/>
          <w:lang w:val="bg-BG"/>
        </w:rPr>
      </w:pPr>
      <w:r>
        <w:rPr>
          <w:sz w:val="24"/>
          <w:szCs w:val="24"/>
          <w:lang w:val="bg-BG"/>
        </w:rPr>
        <w:t>6. Взема решение за членуване или за прекратяване на членство на читалището в читалищното сдружение;</w:t>
      </w:r>
    </w:p>
    <w:p w:rsidR="00416151" w:rsidRDefault="00416151" w:rsidP="008D1DEC">
      <w:pPr>
        <w:rPr>
          <w:sz w:val="24"/>
          <w:szCs w:val="24"/>
          <w:lang w:val="bg-BG"/>
        </w:rPr>
      </w:pPr>
      <w:r>
        <w:rPr>
          <w:sz w:val="24"/>
          <w:szCs w:val="24"/>
          <w:lang w:val="bg-BG"/>
        </w:rPr>
        <w:t>7. Приема бюджета на читалището;</w:t>
      </w:r>
    </w:p>
    <w:p w:rsidR="00416151" w:rsidRDefault="00416151" w:rsidP="008D1DEC">
      <w:pPr>
        <w:rPr>
          <w:sz w:val="24"/>
          <w:szCs w:val="24"/>
          <w:lang w:val="bg-BG"/>
        </w:rPr>
      </w:pPr>
      <w:r>
        <w:rPr>
          <w:sz w:val="24"/>
          <w:szCs w:val="24"/>
          <w:lang w:val="bg-BG"/>
        </w:rPr>
        <w:t>8. Приема годишния отчет до 30-ти март следващата година.</w:t>
      </w:r>
    </w:p>
    <w:p w:rsidR="00416151" w:rsidRDefault="00416151" w:rsidP="008D1DEC">
      <w:pPr>
        <w:rPr>
          <w:sz w:val="24"/>
          <w:szCs w:val="24"/>
          <w:lang w:val="bg-BG"/>
        </w:rPr>
      </w:pPr>
      <w:r>
        <w:rPr>
          <w:sz w:val="24"/>
          <w:szCs w:val="24"/>
          <w:lang w:val="bg-BG"/>
        </w:rPr>
        <w:t>9. Определя размера на членския внос  и библиотечните такси</w:t>
      </w:r>
    </w:p>
    <w:p w:rsidR="00416151" w:rsidRDefault="00416151" w:rsidP="008D1DEC">
      <w:pPr>
        <w:rPr>
          <w:sz w:val="24"/>
          <w:szCs w:val="24"/>
          <w:lang w:val="bg-BG"/>
        </w:rPr>
      </w:pPr>
      <w:r>
        <w:rPr>
          <w:sz w:val="24"/>
          <w:szCs w:val="24"/>
          <w:lang w:val="bg-BG"/>
        </w:rPr>
        <w:t>10. Отменя решения на органите на читалището;</w:t>
      </w:r>
    </w:p>
    <w:p w:rsidR="00416151" w:rsidRDefault="00416151" w:rsidP="008D1DEC">
      <w:pPr>
        <w:rPr>
          <w:sz w:val="24"/>
          <w:szCs w:val="24"/>
          <w:lang w:val="bg-BG"/>
        </w:rPr>
      </w:pPr>
      <w:r>
        <w:rPr>
          <w:sz w:val="24"/>
          <w:szCs w:val="24"/>
          <w:lang w:val="bg-BG"/>
        </w:rPr>
        <w:t>11. Взема решения за откриване на клонове на читалището след съгласуване с общината;</w:t>
      </w:r>
    </w:p>
    <w:p w:rsidR="00416151" w:rsidRDefault="00416151" w:rsidP="008D1DEC">
      <w:pPr>
        <w:rPr>
          <w:sz w:val="24"/>
          <w:szCs w:val="24"/>
          <w:lang w:val="bg-BG"/>
        </w:rPr>
      </w:pPr>
      <w:r>
        <w:rPr>
          <w:sz w:val="24"/>
          <w:szCs w:val="24"/>
          <w:lang w:val="bg-BG"/>
        </w:rPr>
        <w:t>12. Взема решение за прекратяване на читалището;</w:t>
      </w:r>
    </w:p>
    <w:p w:rsidR="00416151" w:rsidRDefault="00416151" w:rsidP="008D1DEC">
      <w:pPr>
        <w:rPr>
          <w:sz w:val="24"/>
          <w:szCs w:val="24"/>
          <w:lang w:val="bg-BG"/>
        </w:rPr>
      </w:pPr>
      <w:r>
        <w:rPr>
          <w:sz w:val="24"/>
          <w:szCs w:val="24"/>
          <w:lang w:val="bg-BG"/>
        </w:rPr>
        <w:t>13. Взема решение за отнасяне до съда на незаконосъобразни действия на ръководството или отделни читалищни членове;</w:t>
      </w:r>
    </w:p>
    <w:p w:rsidR="00416151" w:rsidRDefault="00416151" w:rsidP="008D1DEC">
      <w:pPr>
        <w:rPr>
          <w:sz w:val="24"/>
          <w:szCs w:val="24"/>
          <w:lang w:val="bg-BG"/>
        </w:rPr>
      </w:pPr>
      <w:r>
        <w:rPr>
          <w:sz w:val="24"/>
          <w:szCs w:val="24"/>
          <w:lang w:val="bg-BG"/>
        </w:rPr>
        <w:t>14. Обявява почетните членове в т.н. дарители.</w:t>
      </w:r>
    </w:p>
    <w:p w:rsidR="00416151" w:rsidRDefault="00416151" w:rsidP="008D1DEC">
      <w:pPr>
        <w:rPr>
          <w:sz w:val="24"/>
          <w:szCs w:val="24"/>
          <w:lang w:val="bg-BG"/>
        </w:rPr>
      </w:pPr>
      <w:r>
        <w:rPr>
          <w:sz w:val="24"/>
          <w:szCs w:val="24"/>
          <w:lang w:val="bg-BG"/>
        </w:rPr>
        <w:t>(2)Решенията на Общото събрание са задължителни за другите органи на читалището.</w:t>
      </w:r>
    </w:p>
    <w:p w:rsidR="00416151" w:rsidRDefault="00416151" w:rsidP="008D1DEC">
      <w:pPr>
        <w:rPr>
          <w:sz w:val="24"/>
          <w:szCs w:val="24"/>
          <w:lang w:val="bg-BG"/>
        </w:rPr>
      </w:pPr>
      <w:r>
        <w:rPr>
          <w:sz w:val="24"/>
          <w:szCs w:val="24"/>
          <w:lang w:val="bg-BG"/>
        </w:rPr>
        <w:t>Чл.23.(1)Редовно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общо събрание от свое име.</w:t>
      </w:r>
    </w:p>
    <w:p w:rsidR="00416151" w:rsidRDefault="00416151" w:rsidP="008D1DEC">
      <w:pPr>
        <w:rPr>
          <w:sz w:val="24"/>
          <w:szCs w:val="24"/>
          <w:lang w:val="bg-BG"/>
        </w:rPr>
      </w:pPr>
      <w:r>
        <w:rPr>
          <w:sz w:val="24"/>
          <w:szCs w:val="24"/>
          <w:lang w:val="bg-BG"/>
        </w:rPr>
        <w:t xml:space="preserve">            (2)Поканата за събрание трябва да съдържа дневния ред,дата,часа и мястото на провеждането му и кой го свиква. Тя трябва да бъде получена срещу подпис или връчена не по-късно от 7дни преди датата на провеждането. В същия срок на общо достъпни места в града(селото) поканата да бъде залепена и временно се прекратява събирането на членски внос.</w:t>
      </w:r>
    </w:p>
    <w:p w:rsidR="00416151" w:rsidRPr="00995D71" w:rsidRDefault="00416151" w:rsidP="008D1DEC">
      <w:pPr>
        <w:rPr>
          <w:sz w:val="24"/>
          <w:szCs w:val="24"/>
          <w:lang w:val="ru-RU"/>
        </w:rPr>
      </w:pPr>
      <w:r>
        <w:rPr>
          <w:sz w:val="24"/>
          <w:szCs w:val="24"/>
          <w:lang w:val="bg-BG"/>
        </w:rPr>
        <w:t xml:space="preserve">         (3)Общото събрание е законно,ако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16151" w:rsidRDefault="00416151" w:rsidP="008D1DEC">
      <w:pPr>
        <w:rPr>
          <w:sz w:val="24"/>
          <w:szCs w:val="24"/>
          <w:lang w:val="bg-BG"/>
        </w:rPr>
      </w:pPr>
      <w:r w:rsidRPr="00995D71">
        <w:rPr>
          <w:sz w:val="24"/>
          <w:szCs w:val="24"/>
          <w:lang w:val="ru-RU"/>
        </w:rPr>
        <w:t xml:space="preserve">      (4)Решенията по чл.22,ал.1,т.1,</w:t>
      </w:r>
      <w:r>
        <w:rPr>
          <w:sz w:val="24"/>
          <w:szCs w:val="24"/>
          <w:lang w:val="bg-BG"/>
        </w:rPr>
        <w:t xml:space="preserve">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416151" w:rsidRDefault="00416151" w:rsidP="008D1DEC">
      <w:pPr>
        <w:rPr>
          <w:sz w:val="24"/>
          <w:szCs w:val="24"/>
          <w:lang w:val="bg-BG"/>
        </w:rPr>
      </w:pPr>
      <w:r>
        <w:rPr>
          <w:sz w:val="24"/>
          <w:szCs w:val="24"/>
          <w:lang w:val="bg-BG"/>
        </w:rPr>
        <w:t xml:space="preserve">     (5)Две трети  от членовете на общото събрание на читалището могат да предявят иск пред окръжния съд за отмяна на решение на общото събрание, ако то противоречи на закона или устава.</w:t>
      </w:r>
    </w:p>
    <w:p w:rsidR="00416151" w:rsidRDefault="00416151" w:rsidP="008D1DEC">
      <w:pPr>
        <w:rPr>
          <w:sz w:val="24"/>
          <w:szCs w:val="24"/>
          <w:lang w:val="bg-BG"/>
        </w:rPr>
      </w:pPr>
      <w:r>
        <w:rPr>
          <w:sz w:val="24"/>
          <w:szCs w:val="24"/>
          <w:lang w:val="bg-BG"/>
        </w:rPr>
        <w:t>Чл. 24.(1) Изпълнителен орган на читалището е настоятелството , което се състои от 3-ма членове,избрани за срок от 3 години.Те не могат да имат роднински връзки  по права и съребрена линия до четвърта степен.</w:t>
      </w:r>
    </w:p>
    <w:p w:rsidR="00416151" w:rsidRDefault="00416151" w:rsidP="00C059C3">
      <w:pPr>
        <w:rPr>
          <w:sz w:val="24"/>
          <w:szCs w:val="24"/>
          <w:lang w:val="bg-BG"/>
        </w:rPr>
      </w:pPr>
      <w:r>
        <w:rPr>
          <w:sz w:val="24"/>
          <w:szCs w:val="24"/>
          <w:lang w:val="bg-BG"/>
        </w:rPr>
        <w:t xml:space="preserve">               (2)Настоятелството е изпълнителен орган на читалището.То :</w:t>
      </w:r>
    </w:p>
    <w:p w:rsidR="00416151" w:rsidRDefault="00416151" w:rsidP="00C059C3">
      <w:pPr>
        <w:rPr>
          <w:sz w:val="24"/>
          <w:szCs w:val="24"/>
          <w:lang w:val="bg-BG"/>
        </w:rPr>
      </w:pPr>
      <w:r>
        <w:rPr>
          <w:sz w:val="24"/>
          <w:szCs w:val="24"/>
          <w:lang w:val="bg-BG"/>
        </w:rPr>
        <w:t xml:space="preserve">                  1. Свиква  общото събрание;</w:t>
      </w:r>
    </w:p>
    <w:p w:rsidR="00416151" w:rsidRDefault="00416151" w:rsidP="00C059C3">
      <w:pPr>
        <w:rPr>
          <w:sz w:val="24"/>
          <w:szCs w:val="24"/>
          <w:lang w:val="bg-BG"/>
        </w:rPr>
      </w:pPr>
      <w:r>
        <w:rPr>
          <w:sz w:val="24"/>
          <w:szCs w:val="24"/>
          <w:lang w:val="bg-BG"/>
        </w:rPr>
        <w:t xml:space="preserve">                  2. Осигурява  изпълнение на решенията на общото събрание;</w:t>
      </w:r>
    </w:p>
    <w:p w:rsidR="00416151" w:rsidRDefault="00416151" w:rsidP="00C059C3">
      <w:pPr>
        <w:rPr>
          <w:sz w:val="24"/>
          <w:szCs w:val="24"/>
          <w:lang w:val="bg-BG"/>
        </w:rPr>
      </w:pPr>
      <w:r>
        <w:rPr>
          <w:sz w:val="24"/>
          <w:szCs w:val="24"/>
          <w:lang w:val="bg-BG"/>
        </w:rPr>
        <w:t xml:space="preserve">                  3. Подготвя и внася в общото събрание проект за бюджета на читалището,утвърждава щата му,длъжностните характеристики на служителите и техните възнаграждения;</w:t>
      </w:r>
    </w:p>
    <w:p w:rsidR="00416151" w:rsidRDefault="00416151" w:rsidP="00C059C3">
      <w:pPr>
        <w:rPr>
          <w:sz w:val="24"/>
          <w:szCs w:val="24"/>
          <w:lang w:val="bg-BG"/>
        </w:rPr>
      </w:pPr>
      <w:r>
        <w:rPr>
          <w:sz w:val="24"/>
          <w:szCs w:val="24"/>
          <w:lang w:val="bg-BG"/>
        </w:rPr>
        <w:t xml:space="preserve">                  4. Подготвя и внася в общото събрание отчет за дейността на читалището;</w:t>
      </w:r>
    </w:p>
    <w:p w:rsidR="00416151" w:rsidRDefault="00416151" w:rsidP="00C059C3">
      <w:pPr>
        <w:rPr>
          <w:sz w:val="24"/>
          <w:szCs w:val="24"/>
          <w:lang w:val="bg-BG"/>
        </w:rPr>
      </w:pPr>
      <w:r>
        <w:rPr>
          <w:sz w:val="24"/>
          <w:szCs w:val="24"/>
          <w:lang w:val="bg-BG"/>
        </w:rPr>
        <w:t xml:space="preserve">                   5. Назначава секретаря на читалището и утвърждава длъжностната му характеристика и възнаграждение;</w:t>
      </w:r>
    </w:p>
    <w:p w:rsidR="00416151" w:rsidRDefault="00416151" w:rsidP="00C059C3">
      <w:pPr>
        <w:rPr>
          <w:sz w:val="24"/>
          <w:szCs w:val="24"/>
          <w:lang w:val="bg-BG"/>
        </w:rPr>
      </w:pPr>
      <w:r>
        <w:rPr>
          <w:sz w:val="24"/>
          <w:szCs w:val="24"/>
          <w:lang w:val="bg-BG"/>
        </w:rPr>
        <w:t xml:space="preserve">                   6. Приема  годишните планове за дейността на читалището;</w:t>
      </w:r>
    </w:p>
    <w:p w:rsidR="00416151" w:rsidRDefault="00416151" w:rsidP="00C059C3">
      <w:pPr>
        <w:rPr>
          <w:sz w:val="24"/>
          <w:szCs w:val="24"/>
          <w:lang w:val="bg-BG"/>
        </w:rPr>
      </w:pPr>
      <w:r>
        <w:rPr>
          <w:sz w:val="24"/>
          <w:szCs w:val="24"/>
          <w:lang w:val="bg-BG"/>
        </w:rPr>
        <w:t xml:space="preserve">                    7. Утвърждава разбивката на бюджета в рамките на решението на общото събрание и контролира неговото изпълнение;</w:t>
      </w:r>
    </w:p>
    <w:p w:rsidR="00416151" w:rsidRDefault="00416151" w:rsidP="00C059C3">
      <w:pPr>
        <w:rPr>
          <w:sz w:val="24"/>
          <w:szCs w:val="24"/>
          <w:lang w:val="bg-BG"/>
        </w:rPr>
      </w:pPr>
      <w:r>
        <w:rPr>
          <w:sz w:val="24"/>
          <w:szCs w:val="24"/>
          <w:lang w:val="bg-BG"/>
        </w:rPr>
        <w:t xml:space="preserve">                   8. Разпределя задълженията между членовете на настоятелството;</w:t>
      </w:r>
    </w:p>
    <w:p w:rsidR="00416151" w:rsidRDefault="00416151" w:rsidP="00C059C3">
      <w:pPr>
        <w:rPr>
          <w:sz w:val="24"/>
          <w:szCs w:val="24"/>
          <w:lang w:val="bg-BG"/>
        </w:rPr>
      </w:pPr>
      <w:r>
        <w:rPr>
          <w:sz w:val="24"/>
          <w:szCs w:val="24"/>
          <w:lang w:val="bg-BG"/>
        </w:rPr>
        <w:t xml:space="preserve">                   9. Взема решение за създаване изакриване на колективи за художествено творчество,школи и други и определя принципите на взаимоотношения с тях;</w:t>
      </w:r>
    </w:p>
    <w:p w:rsidR="00416151" w:rsidRDefault="00416151" w:rsidP="00C059C3">
      <w:pPr>
        <w:rPr>
          <w:sz w:val="24"/>
          <w:szCs w:val="24"/>
          <w:lang w:val="bg-BG"/>
        </w:rPr>
      </w:pPr>
      <w:r>
        <w:rPr>
          <w:sz w:val="24"/>
          <w:szCs w:val="24"/>
          <w:lang w:val="bg-BG"/>
        </w:rPr>
        <w:t xml:space="preserve">                  10. Взема решение за стопанисване на читалищното имущество-отдаването му под наем или аренда за по-продължителен период, определя такси,наеми,арендни вноски; за образуване и управление на целеви фондове,в т.ч. и в изпълнение на дарения;</w:t>
      </w:r>
    </w:p>
    <w:p w:rsidR="00416151" w:rsidRDefault="00416151" w:rsidP="00C059C3">
      <w:pPr>
        <w:rPr>
          <w:sz w:val="24"/>
          <w:szCs w:val="24"/>
          <w:lang w:val="bg-BG"/>
        </w:rPr>
      </w:pPr>
      <w:r>
        <w:rPr>
          <w:sz w:val="24"/>
          <w:szCs w:val="24"/>
          <w:lang w:val="bg-BG"/>
        </w:rPr>
        <w:t xml:space="preserve">                   11. Взема решение за отчуждаване ,бракуване или заменяне на движими вещи с по доброкачествени;</w:t>
      </w:r>
    </w:p>
    <w:p w:rsidR="00416151" w:rsidRDefault="00416151" w:rsidP="00C059C3">
      <w:pPr>
        <w:rPr>
          <w:sz w:val="24"/>
          <w:szCs w:val="24"/>
          <w:lang w:val="bg-BG"/>
        </w:rPr>
      </w:pPr>
      <w:r>
        <w:rPr>
          <w:sz w:val="24"/>
          <w:szCs w:val="24"/>
          <w:lang w:val="bg-BG"/>
        </w:rPr>
        <w:t xml:space="preserve">                  12. Взема решение за морално и материално стимулиране на читалищни членове и работещи в читалището;</w:t>
      </w:r>
    </w:p>
    <w:p w:rsidR="00416151" w:rsidRDefault="00416151" w:rsidP="00C059C3">
      <w:pPr>
        <w:rPr>
          <w:sz w:val="24"/>
          <w:szCs w:val="24"/>
          <w:lang w:val="bg-BG"/>
        </w:rPr>
      </w:pPr>
      <w:r>
        <w:rPr>
          <w:sz w:val="24"/>
          <w:szCs w:val="24"/>
          <w:lang w:val="bg-BG"/>
        </w:rPr>
        <w:t xml:space="preserve">                  13. Членовете на читалището не могат да са лица,които са в трудово правни отношения с читалището.</w:t>
      </w:r>
    </w:p>
    <w:p w:rsidR="00416151" w:rsidRDefault="00416151" w:rsidP="00C059C3">
      <w:pPr>
        <w:rPr>
          <w:sz w:val="24"/>
          <w:szCs w:val="24"/>
          <w:lang w:val="bg-BG"/>
        </w:rPr>
      </w:pPr>
      <w:r>
        <w:rPr>
          <w:sz w:val="24"/>
          <w:szCs w:val="24"/>
          <w:lang w:val="bg-BG"/>
        </w:rPr>
        <w:t xml:space="preserve">                 (3) Настоятелството се свиква на заседание най-малко веднъж на два месеца и работи в условия на публичност и откритост.Настоятелството взема решение с мнозинство повече от половината на членовете си.</w:t>
      </w:r>
    </w:p>
    <w:p w:rsidR="00416151" w:rsidRDefault="00416151" w:rsidP="00C059C3">
      <w:pPr>
        <w:rPr>
          <w:sz w:val="24"/>
          <w:szCs w:val="24"/>
          <w:lang w:val="bg-BG"/>
        </w:rPr>
      </w:pPr>
      <w:r>
        <w:rPr>
          <w:sz w:val="24"/>
          <w:szCs w:val="24"/>
          <w:lang w:val="bg-BG"/>
        </w:rPr>
        <w:t>Чл.25.(1) Председателя на читалището е член на настоятелството и се избира за срок от 3 години.</w:t>
      </w:r>
    </w:p>
    <w:p w:rsidR="00416151" w:rsidRDefault="00416151" w:rsidP="00C059C3">
      <w:pPr>
        <w:rPr>
          <w:sz w:val="24"/>
          <w:szCs w:val="24"/>
          <w:lang w:val="bg-BG"/>
        </w:rPr>
      </w:pPr>
      <w:r>
        <w:rPr>
          <w:sz w:val="24"/>
          <w:szCs w:val="24"/>
          <w:lang w:val="bg-BG"/>
        </w:rPr>
        <w:t xml:space="preserve">               (2) Председателят:</w:t>
      </w:r>
    </w:p>
    <w:p w:rsidR="00416151" w:rsidRDefault="00416151" w:rsidP="00C059C3">
      <w:pPr>
        <w:rPr>
          <w:sz w:val="24"/>
          <w:szCs w:val="24"/>
          <w:lang w:val="bg-BG"/>
        </w:rPr>
      </w:pPr>
      <w:r>
        <w:rPr>
          <w:sz w:val="24"/>
          <w:szCs w:val="24"/>
          <w:lang w:val="bg-BG"/>
        </w:rPr>
        <w:t xml:space="preserve">                1. Организира дейността на читалището съобразно Закона,Устава и решенията на общото събрание;</w:t>
      </w:r>
    </w:p>
    <w:p w:rsidR="00416151" w:rsidRDefault="00416151" w:rsidP="00C059C3">
      <w:pPr>
        <w:rPr>
          <w:sz w:val="24"/>
          <w:szCs w:val="24"/>
          <w:lang w:val="bg-BG"/>
        </w:rPr>
      </w:pPr>
      <w:r>
        <w:rPr>
          <w:sz w:val="24"/>
          <w:szCs w:val="24"/>
          <w:lang w:val="bg-BG"/>
        </w:rPr>
        <w:t xml:space="preserve">                2. Представлява читалището;</w:t>
      </w:r>
    </w:p>
    <w:p w:rsidR="00416151" w:rsidRDefault="00416151" w:rsidP="00C059C3">
      <w:pPr>
        <w:rPr>
          <w:sz w:val="24"/>
          <w:szCs w:val="24"/>
          <w:lang w:val="bg-BG"/>
        </w:rPr>
      </w:pPr>
      <w:r>
        <w:rPr>
          <w:sz w:val="24"/>
          <w:szCs w:val="24"/>
          <w:lang w:val="bg-BG"/>
        </w:rPr>
        <w:t xml:space="preserve">                3. Свиква и ръководи заседанията на настоятелството и председателства общото събрание;</w:t>
      </w:r>
    </w:p>
    <w:p w:rsidR="00416151" w:rsidRDefault="00416151" w:rsidP="00C059C3">
      <w:pPr>
        <w:rPr>
          <w:sz w:val="24"/>
          <w:szCs w:val="24"/>
          <w:lang w:val="bg-BG"/>
        </w:rPr>
      </w:pPr>
      <w:r>
        <w:rPr>
          <w:sz w:val="24"/>
          <w:szCs w:val="24"/>
          <w:lang w:val="bg-BG"/>
        </w:rPr>
        <w:t xml:space="preserve">                4. Отчита дейността си пред Настоятелството;</w:t>
      </w:r>
    </w:p>
    <w:p w:rsidR="00416151" w:rsidRDefault="00416151" w:rsidP="00C059C3">
      <w:pPr>
        <w:rPr>
          <w:sz w:val="24"/>
          <w:szCs w:val="24"/>
          <w:lang w:val="bg-BG"/>
        </w:rPr>
      </w:pPr>
      <w:r>
        <w:rPr>
          <w:sz w:val="24"/>
          <w:szCs w:val="24"/>
          <w:lang w:val="bg-BG"/>
        </w:rPr>
        <w:t xml:space="preserve">                 5. Сключва и прекратява трудовите договори със служителите съобразно бюджета и въз основа решение на Настоятелството;</w:t>
      </w:r>
    </w:p>
    <w:p w:rsidR="00416151" w:rsidRDefault="00416151" w:rsidP="00C059C3">
      <w:pPr>
        <w:rPr>
          <w:sz w:val="24"/>
          <w:szCs w:val="24"/>
          <w:lang w:val="bg-BG"/>
        </w:rPr>
      </w:pPr>
      <w:r>
        <w:rPr>
          <w:sz w:val="24"/>
          <w:szCs w:val="24"/>
          <w:lang w:val="bg-BG"/>
        </w:rPr>
        <w:t xml:space="preserve">                 6. Ежегодно в срок до 10-ти ноември представя на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416151" w:rsidRDefault="00416151" w:rsidP="00C059C3">
      <w:pPr>
        <w:rPr>
          <w:sz w:val="24"/>
          <w:szCs w:val="24"/>
          <w:lang w:val="bg-BG"/>
        </w:rPr>
      </w:pPr>
      <w:r>
        <w:rPr>
          <w:sz w:val="24"/>
          <w:szCs w:val="24"/>
          <w:lang w:val="bg-BG"/>
        </w:rPr>
        <w:t xml:space="preserve">                 7. Председателя работи на обществени начала.</w:t>
      </w:r>
    </w:p>
    <w:p w:rsidR="00416151" w:rsidRDefault="00416151" w:rsidP="00C059C3">
      <w:pPr>
        <w:rPr>
          <w:sz w:val="24"/>
          <w:szCs w:val="24"/>
          <w:lang w:val="bg-BG"/>
        </w:rPr>
      </w:pPr>
      <w:r>
        <w:rPr>
          <w:sz w:val="24"/>
          <w:szCs w:val="24"/>
          <w:lang w:val="bg-BG"/>
        </w:rPr>
        <w:t>Чл.25а.Секретаря на читалището:</w:t>
      </w:r>
    </w:p>
    <w:p w:rsidR="00416151" w:rsidRDefault="00416151" w:rsidP="00C059C3">
      <w:pPr>
        <w:rPr>
          <w:sz w:val="24"/>
          <w:szCs w:val="24"/>
          <w:lang w:val="bg-BG"/>
        </w:rPr>
      </w:pPr>
      <w:r>
        <w:rPr>
          <w:sz w:val="24"/>
          <w:szCs w:val="24"/>
          <w:lang w:val="bg-BG"/>
        </w:rPr>
        <w:t xml:space="preserve">                 1. Организира изпълнението на решенията на Настоятелството,включително решенията за изпълнението на бюджета;</w:t>
      </w:r>
    </w:p>
    <w:p w:rsidR="00416151" w:rsidRDefault="00416151" w:rsidP="00C059C3">
      <w:pPr>
        <w:rPr>
          <w:sz w:val="24"/>
          <w:szCs w:val="24"/>
          <w:lang w:val="bg-BG"/>
        </w:rPr>
      </w:pPr>
      <w:r>
        <w:rPr>
          <w:sz w:val="24"/>
          <w:szCs w:val="24"/>
          <w:lang w:val="bg-BG"/>
        </w:rPr>
        <w:t xml:space="preserve">                 2. Организира текущата основна и допълнителна дейност;</w:t>
      </w:r>
    </w:p>
    <w:p w:rsidR="00416151" w:rsidRDefault="00416151" w:rsidP="00C059C3">
      <w:pPr>
        <w:rPr>
          <w:sz w:val="24"/>
          <w:szCs w:val="24"/>
          <w:lang w:val="bg-BG"/>
        </w:rPr>
      </w:pPr>
      <w:r>
        <w:rPr>
          <w:sz w:val="24"/>
          <w:szCs w:val="24"/>
          <w:lang w:val="bg-BG"/>
        </w:rPr>
        <w:t xml:space="preserve">                 3. Отговаря за работата на щатния и хонорувания  персонал;</w:t>
      </w:r>
    </w:p>
    <w:p w:rsidR="00416151" w:rsidRDefault="00416151" w:rsidP="00C059C3">
      <w:pPr>
        <w:rPr>
          <w:sz w:val="24"/>
          <w:szCs w:val="24"/>
          <w:lang w:val="bg-BG"/>
        </w:rPr>
      </w:pPr>
      <w:r>
        <w:rPr>
          <w:sz w:val="24"/>
          <w:szCs w:val="24"/>
          <w:lang w:val="bg-BG"/>
        </w:rPr>
        <w:t xml:space="preserve">                  4. Представлява читалището заедно и по отделно с председателя;</w:t>
      </w:r>
    </w:p>
    <w:p w:rsidR="00416151" w:rsidRDefault="00416151" w:rsidP="00C059C3">
      <w:pPr>
        <w:rPr>
          <w:sz w:val="24"/>
          <w:szCs w:val="24"/>
          <w:lang w:val="bg-BG"/>
        </w:rPr>
      </w:pPr>
      <w:r>
        <w:rPr>
          <w:sz w:val="24"/>
          <w:szCs w:val="24"/>
          <w:lang w:val="bg-BG"/>
        </w:rPr>
        <w:t xml:space="preserve">                   5. Секретаря не е член на Настоятелството.Той се избира и назначава с решение на същото;</w:t>
      </w:r>
    </w:p>
    <w:p w:rsidR="00416151" w:rsidRDefault="00416151" w:rsidP="00C059C3">
      <w:pPr>
        <w:rPr>
          <w:sz w:val="24"/>
          <w:szCs w:val="24"/>
          <w:lang w:val="bg-BG"/>
        </w:rPr>
      </w:pPr>
      <w:r>
        <w:rPr>
          <w:sz w:val="24"/>
          <w:szCs w:val="24"/>
          <w:lang w:val="bg-BG"/>
        </w:rPr>
        <w:t xml:space="preserve">                   6. Секретаря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416151" w:rsidRDefault="00416151" w:rsidP="00C059C3">
      <w:pPr>
        <w:rPr>
          <w:sz w:val="24"/>
          <w:szCs w:val="24"/>
          <w:lang w:val="bg-BG"/>
        </w:rPr>
      </w:pPr>
      <w:r>
        <w:rPr>
          <w:sz w:val="24"/>
          <w:szCs w:val="24"/>
          <w:lang w:val="bg-BG"/>
        </w:rPr>
        <w:t>Чл.26. Проверителната комисия се състои най-малко от трима членове,избрани за срок от 3години.</w:t>
      </w:r>
    </w:p>
    <w:p w:rsidR="00416151" w:rsidRDefault="00416151" w:rsidP="00C059C3">
      <w:pPr>
        <w:rPr>
          <w:sz w:val="24"/>
          <w:szCs w:val="24"/>
          <w:lang w:val="bg-BG"/>
        </w:rPr>
      </w:pPr>
      <w:r>
        <w:rPr>
          <w:sz w:val="24"/>
          <w:szCs w:val="24"/>
          <w:lang w:val="bg-BG"/>
        </w:rPr>
        <w:t xml:space="preserve">                   1. Членовете на проверителната комисия не мотат да бъдат лица,които са в трудово правни отношения с читалището или са роднини на членове на Настоятелството,на председателя или секретаря по права линия,съпрузи,братя,сестри и роднини по сватовство от първа степен.</w:t>
      </w:r>
    </w:p>
    <w:p w:rsidR="00416151" w:rsidRDefault="00416151" w:rsidP="00C059C3">
      <w:pPr>
        <w:rPr>
          <w:sz w:val="24"/>
          <w:szCs w:val="24"/>
          <w:lang w:val="bg-BG"/>
        </w:rPr>
      </w:pPr>
      <w:r>
        <w:rPr>
          <w:sz w:val="24"/>
          <w:szCs w:val="24"/>
          <w:lang w:val="bg-BG"/>
        </w:rPr>
        <w:t xml:space="preserve">                    2. 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416151" w:rsidRDefault="00416151" w:rsidP="00C059C3">
      <w:pPr>
        <w:rPr>
          <w:sz w:val="24"/>
          <w:szCs w:val="24"/>
          <w:lang w:val="bg-BG"/>
        </w:rPr>
      </w:pPr>
      <w:r>
        <w:rPr>
          <w:sz w:val="24"/>
          <w:szCs w:val="24"/>
          <w:lang w:val="bg-BG"/>
        </w:rPr>
        <w:t xml:space="preserve">                    3. При констатирани нарушения проверителната комисия уведомява Общото събрание на читалището,а при  данни за извършено престъпление и органите на прокуратурата.</w:t>
      </w:r>
    </w:p>
    <w:p w:rsidR="00416151" w:rsidRDefault="00416151" w:rsidP="00C059C3">
      <w:pPr>
        <w:rPr>
          <w:sz w:val="24"/>
          <w:szCs w:val="24"/>
          <w:lang w:val="bg-BG"/>
        </w:rPr>
      </w:pPr>
      <w:r>
        <w:rPr>
          <w:sz w:val="24"/>
          <w:szCs w:val="24"/>
          <w:lang w:val="bg-BG"/>
        </w:rPr>
        <w:t xml:space="preserve">                     4. Комисията взема решение с мнозинство повече от половината от членовете си.</w:t>
      </w:r>
    </w:p>
    <w:p w:rsidR="00416151" w:rsidRDefault="00416151" w:rsidP="00C059C3">
      <w:pPr>
        <w:rPr>
          <w:sz w:val="24"/>
          <w:szCs w:val="24"/>
          <w:lang w:val="bg-BG"/>
        </w:rPr>
      </w:pPr>
      <w:r>
        <w:rPr>
          <w:sz w:val="24"/>
          <w:szCs w:val="24"/>
          <w:lang w:val="bg-BG"/>
        </w:rPr>
        <w:t>Чл.27.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416151" w:rsidRDefault="00416151" w:rsidP="00C059C3">
      <w:pPr>
        <w:rPr>
          <w:sz w:val="24"/>
          <w:szCs w:val="24"/>
          <w:lang w:val="bg-BG"/>
        </w:rPr>
      </w:pPr>
      <w:r>
        <w:rPr>
          <w:sz w:val="24"/>
          <w:szCs w:val="24"/>
          <w:lang w:val="bg-BG"/>
        </w:rPr>
        <w:t>Чл.27 . Членовете на настоятелството,включително председателя и секретаря подават декларации за конфликт на интереси при условията по реда на Закона за предотвратяване и разкриване на конфликт на интереси.Декларациите се обявяват на интернет страницата на читалището.</w:t>
      </w:r>
    </w:p>
    <w:p w:rsidR="00416151" w:rsidRDefault="00416151" w:rsidP="00C73B37">
      <w:pPr>
        <w:jc w:val="center"/>
        <w:rPr>
          <w:sz w:val="36"/>
          <w:szCs w:val="36"/>
          <w:lang w:val="bg-BG"/>
        </w:rPr>
      </w:pPr>
    </w:p>
    <w:p w:rsidR="00416151" w:rsidRDefault="00416151" w:rsidP="00C73B37">
      <w:pPr>
        <w:jc w:val="center"/>
        <w:rPr>
          <w:sz w:val="36"/>
          <w:szCs w:val="36"/>
          <w:lang w:val="bg-BG"/>
        </w:rPr>
      </w:pPr>
      <w:r>
        <w:rPr>
          <w:sz w:val="36"/>
          <w:szCs w:val="36"/>
          <w:lang w:val="bg-BG"/>
        </w:rPr>
        <w:t>ГЛАВА ПЕТА</w:t>
      </w:r>
    </w:p>
    <w:p w:rsidR="00416151" w:rsidRDefault="00416151" w:rsidP="00C73B37">
      <w:pPr>
        <w:jc w:val="center"/>
        <w:rPr>
          <w:sz w:val="36"/>
          <w:szCs w:val="36"/>
          <w:lang w:val="bg-BG"/>
        </w:rPr>
      </w:pPr>
      <w:r>
        <w:rPr>
          <w:sz w:val="36"/>
          <w:szCs w:val="36"/>
          <w:lang w:val="bg-BG"/>
        </w:rPr>
        <w:t>ИМУЩЕСТВО И ФИНАНСИРАНЕ</w:t>
      </w:r>
    </w:p>
    <w:p w:rsidR="00416151" w:rsidRDefault="00416151" w:rsidP="00C73B37">
      <w:pPr>
        <w:rPr>
          <w:sz w:val="24"/>
          <w:szCs w:val="24"/>
          <w:lang w:val="bg-BG"/>
        </w:rPr>
      </w:pPr>
      <w:r>
        <w:rPr>
          <w:sz w:val="24"/>
          <w:szCs w:val="24"/>
          <w:lang w:val="bg-BG"/>
        </w:rPr>
        <w:t>Чл.28. Имуществото на читалището се състои от право на собственост и от други вещни права,ценни книжа,други права и задължения.</w:t>
      </w:r>
    </w:p>
    <w:p w:rsidR="00416151" w:rsidRDefault="00416151" w:rsidP="00C73B37">
      <w:pPr>
        <w:rPr>
          <w:sz w:val="24"/>
          <w:szCs w:val="24"/>
          <w:lang w:val="bg-BG"/>
        </w:rPr>
      </w:pPr>
      <w:r>
        <w:rPr>
          <w:sz w:val="24"/>
          <w:szCs w:val="24"/>
          <w:lang w:val="bg-BG"/>
        </w:rPr>
        <w:t>Чл.29. Читалището на бира средства от следните източници:</w:t>
      </w:r>
    </w:p>
    <w:p w:rsidR="00416151" w:rsidRDefault="00416151" w:rsidP="00C73B37">
      <w:pPr>
        <w:rPr>
          <w:sz w:val="24"/>
          <w:szCs w:val="24"/>
          <w:lang w:val="bg-BG"/>
        </w:rPr>
      </w:pPr>
      <w:r>
        <w:rPr>
          <w:sz w:val="24"/>
          <w:szCs w:val="24"/>
          <w:lang w:val="bg-BG"/>
        </w:rPr>
        <w:t xml:space="preserve">             1. Членски внос;</w:t>
      </w:r>
    </w:p>
    <w:p w:rsidR="00416151" w:rsidRDefault="00416151" w:rsidP="00C73B37">
      <w:pPr>
        <w:rPr>
          <w:sz w:val="24"/>
          <w:szCs w:val="24"/>
          <w:lang w:val="bg-BG"/>
        </w:rPr>
      </w:pPr>
      <w:r>
        <w:rPr>
          <w:sz w:val="24"/>
          <w:szCs w:val="24"/>
          <w:lang w:val="bg-BG"/>
        </w:rPr>
        <w:t xml:space="preserve">                2. Културно-просветна и информационна дейност;</w:t>
      </w:r>
    </w:p>
    <w:p w:rsidR="00416151" w:rsidRDefault="00416151" w:rsidP="00C73B37">
      <w:pPr>
        <w:rPr>
          <w:sz w:val="24"/>
          <w:szCs w:val="24"/>
          <w:lang w:val="bg-BG"/>
        </w:rPr>
      </w:pPr>
      <w:r>
        <w:rPr>
          <w:sz w:val="24"/>
          <w:szCs w:val="24"/>
          <w:lang w:val="bg-BG"/>
        </w:rPr>
        <w:t xml:space="preserve">                3. Субсидия от държавния и общинските бюджети;</w:t>
      </w:r>
    </w:p>
    <w:p w:rsidR="00416151" w:rsidRDefault="00416151" w:rsidP="00C73B37">
      <w:pPr>
        <w:rPr>
          <w:sz w:val="24"/>
          <w:szCs w:val="24"/>
          <w:lang w:val="bg-BG"/>
        </w:rPr>
      </w:pPr>
      <w:r>
        <w:rPr>
          <w:sz w:val="24"/>
          <w:szCs w:val="24"/>
          <w:lang w:val="bg-BG"/>
        </w:rPr>
        <w:t xml:space="preserve">                4. Наеми от движимо и недвижимо имущество;</w:t>
      </w:r>
    </w:p>
    <w:p w:rsidR="00416151" w:rsidRDefault="00416151" w:rsidP="00C73B37">
      <w:pPr>
        <w:rPr>
          <w:sz w:val="24"/>
          <w:szCs w:val="24"/>
          <w:lang w:val="bg-BG"/>
        </w:rPr>
      </w:pPr>
      <w:r>
        <w:rPr>
          <w:sz w:val="24"/>
          <w:szCs w:val="24"/>
          <w:lang w:val="bg-BG"/>
        </w:rPr>
        <w:t xml:space="preserve">                 5. Дарение и завещания;</w:t>
      </w:r>
    </w:p>
    <w:p w:rsidR="00416151" w:rsidRDefault="00416151" w:rsidP="00C73B37">
      <w:pPr>
        <w:rPr>
          <w:sz w:val="24"/>
          <w:szCs w:val="24"/>
          <w:lang w:val="bg-BG"/>
        </w:rPr>
      </w:pPr>
      <w:r>
        <w:rPr>
          <w:sz w:val="24"/>
          <w:szCs w:val="24"/>
          <w:lang w:val="bg-BG"/>
        </w:rPr>
        <w:t xml:space="preserve">                 6. Други приходи.</w:t>
      </w:r>
    </w:p>
    <w:p w:rsidR="00416151" w:rsidRDefault="00416151" w:rsidP="00C73B37">
      <w:pPr>
        <w:rPr>
          <w:sz w:val="24"/>
          <w:szCs w:val="24"/>
          <w:lang w:val="bg-BG"/>
        </w:rPr>
      </w:pPr>
      <w:r>
        <w:rPr>
          <w:sz w:val="24"/>
          <w:szCs w:val="24"/>
          <w:lang w:val="bg-BG"/>
        </w:rPr>
        <w:t>Чл.30. Читалището не може да отчуждава недвижими вещи и да учредява ипотека върху тях.</w:t>
      </w:r>
    </w:p>
    <w:p w:rsidR="00416151" w:rsidRDefault="00416151" w:rsidP="00C73B37">
      <w:pPr>
        <w:rPr>
          <w:sz w:val="24"/>
          <w:szCs w:val="24"/>
          <w:lang w:val="bg-BG"/>
        </w:rPr>
      </w:pPr>
      <w:r>
        <w:rPr>
          <w:sz w:val="24"/>
          <w:szCs w:val="24"/>
          <w:lang w:val="bg-BG"/>
        </w:rPr>
        <w:t>Чл.31. Движими вещи могат да бъдат отчуждавани,залагани,бракувани или заменяни с по-доброкачествени само по решение на настоятелството.</w:t>
      </w:r>
    </w:p>
    <w:p w:rsidR="00416151" w:rsidRDefault="00416151" w:rsidP="00C73B37">
      <w:pPr>
        <w:rPr>
          <w:sz w:val="24"/>
          <w:szCs w:val="24"/>
          <w:lang w:val="bg-BG"/>
        </w:rPr>
      </w:pPr>
      <w:r>
        <w:rPr>
          <w:sz w:val="24"/>
          <w:szCs w:val="24"/>
          <w:lang w:val="bg-BG"/>
        </w:rPr>
        <w:t>Чл.32. (1) Читалищното настоятелство изготвя годишен отчет за приходите и разходите,който се приема от общото събрание.</w:t>
      </w:r>
    </w:p>
    <w:p w:rsidR="00416151" w:rsidRDefault="00416151" w:rsidP="00C73B37">
      <w:pPr>
        <w:rPr>
          <w:sz w:val="24"/>
          <w:szCs w:val="24"/>
          <w:lang w:val="bg-BG"/>
        </w:rPr>
      </w:pPr>
      <w:r>
        <w:rPr>
          <w:sz w:val="24"/>
          <w:szCs w:val="24"/>
          <w:lang w:val="bg-BG"/>
        </w:rPr>
        <w:t xml:space="preserve">              (2) Отчета за изразходваните средства от бюджета,се представят в общината.</w:t>
      </w:r>
    </w:p>
    <w:p w:rsidR="00416151" w:rsidRDefault="00416151" w:rsidP="00C73B37">
      <w:pPr>
        <w:rPr>
          <w:sz w:val="24"/>
          <w:szCs w:val="24"/>
          <w:lang w:val="bg-BG"/>
        </w:rPr>
      </w:pPr>
      <w:r>
        <w:rPr>
          <w:sz w:val="24"/>
          <w:szCs w:val="24"/>
          <w:lang w:val="bg-BG"/>
        </w:rPr>
        <w:t>Чл.33.Председателя на читалището ежегодно в срок до 10 ноември  представя на кмета предложения за дейността през следващата година.</w:t>
      </w:r>
    </w:p>
    <w:p w:rsidR="00416151" w:rsidRDefault="00416151" w:rsidP="00C73B37">
      <w:pPr>
        <w:rPr>
          <w:sz w:val="24"/>
          <w:szCs w:val="24"/>
          <w:lang w:val="bg-BG"/>
        </w:rPr>
      </w:pPr>
      <w:r>
        <w:rPr>
          <w:sz w:val="24"/>
          <w:szCs w:val="24"/>
          <w:lang w:val="bg-BG"/>
        </w:rPr>
        <w:t>Чл.34. Председателя представя ежегодно до 31 март пред кмета на общината и общински съвет доклад за осъществените читалищни дейности и за изразходваните от бюджета средства.</w:t>
      </w:r>
    </w:p>
    <w:p w:rsidR="00416151" w:rsidRDefault="00416151" w:rsidP="00C73B37">
      <w:pPr>
        <w:rPr>
          <w:sz w:val="24"/>
          <w:szCs w:val="24"/>
          <w:lang w:val="bg-BG"/>
        </w:rPr>
      </w:pPr>
      <w:r>
        <w:rPr>
          <w:sz w:val="24"/>
          <w:szCs w:val="24"/>
          <w:lang w:val="bg-BG"/>
        </w:rPr>
        <w:t>Чл.35. Разходите не бива да надвишават приходната част от бюджета.</w:t>
      </w:r>
    </w:p>
    <w:p w:rsidR="00416151" w:rsidRDefault="00416151" w:rsidP="00C73B37">
      <w:pPr>
        <w:rPr>
          <w:sz w:val="24"/>
          <w:szCs w:val="24"/>
          <w:lang w:val="bg-BG"/>
        </w:rPr>
      </w:pPr>
      <w:r>
        <w:rPr>
          <w:sz w:val="24"/>
          <w:szCs w:val="24"/>
          <w:lang w:val="bg-BG"/>
        </w:rPr>
        <w:t>Чл.36. Счетоводната и друга отчетност се води в съответствие с действащите нормативни актове.</w:t>
      </w:r>
    </w:p>
    <w:p w:rsidR="00416151" w:rsidRDefault="00416151" w:rsidP="00362994">
      <w:pPr>
        <w:jc w:val="center"/>
        <w:rPr>
          <w:sz w:val="36"/>
          <w:szCs w:val="36"/>
          <w:lang w:val="bg-BG"/>
        </w:rPr>
      </w:pPr>
      <w:r>
        <w:rPr>
          <w:sz w:val="36"/>
          <w:szCs w:val="36"/>
          <w:lang w:val="bg-BG"/>
        </w:rPr>
        <w:t>ГЛАВА ШЕСТА</w:t>
      </w:r>
    </w:p>
    <w:p w:rsidR="00416151" w:rsidRDefault="00416151" w:rsidP="00362994">
      <w:pPr>
        <w:jc w:val="center"/>
        <w:rPr>
          <w:sz w:val="36"/>
          <w:szCs w:val="36"/>
          <w:lang w:val="bg-BG"/>
        </w:rPr>
      </w:pPr>
      <w:r>
        <w:rPr>
          <w:sz w:val="36"/>
          <w:szCs w:val="36"/>
          <w:lang w:val="bg-BG"/>
        </w:rPr>
        <w:t>ПРЕКРАТЯВАНЕ</w:t>
      </w:r>
    </w:p>
    <w:p w:rsidR="00416151" w:rsidRDefault="00416151" w:rsidP="00362994">
      <w:pPr>
        <w:rPr>
          <w:sz w:val="24"/>
          <w:szCs w:val="24"/>
          <w:lang w:val="bg-BG"/>
        </w:rPr>
      </w:pPr>
      <w:r>
        <w:rPr>
          <w:sz w:val="24"/>
          <w:szCs w:val="24"/>
          <w:lang w:val="bg-BG"/>
        </w:rPr>
        <w:t>Чл.37. Читалището може да бъде прекратено по решение на общото събрание,вписано в регистъра на окръжния съд,ако:</w:t>
      </w:r>
    </w:p>
    <w:p w:rsidR="00416151" w:rsidRDefault="00416151" w:rsidP="00362994">
      <w:pPr>
        <w:rPr>
          <w:sz w:val="24"/>
          <w:szCs w:val="24"/>
          <w:lang w:val="bg-BG"/>
        </w:rPr>
      </w:pPr>
      <w:r>
        <w:rPr>
          <w:sz w:val="24"/>
          <w:szCs w:val="24"/>
          <w:lang w:val="bg-BG"/>
        </w:rPr>
        <w:t xml:space="preserve">              1. Дейността му противоречи на Закона,Устава и добрите нрави;</w:t>
      </w:r>
    </w:p>
    <w:p w:rsidR="00416151" w:rsidRDefault="00416151" w:rsidP="00362994">
      <w:pPr>
        <w:rPr>
          <w:sz w:val="24"/>
          <w:szCs w:val="24"/>
          <w:lang w:val="bg-BG"/>
        </w:rPr>
      </w:pPr>
      <w:r>
        <w:rPr>
          <w:sz w:val="24"/>
          <w:szCs w:val="24"/>
          <w:lang w:val="bg-BG"/>
        </w:rPr>
        <w:t xml:space="preserve">              2. Имуществото му не се използва според целите и предмета на дейността на читалището;</w:t>
      </w:r>
    </w:p>
    <w:p w:rsidR="00416151" w:rsidRDefault="00416151" w:rsidP="00362994">
      <w:pPr>
        <w:rPr>
          <w:sz w:val="24"/>
          <w:szCs w:val="24"/>
          <w:lang w:val="bg-BG"/>
        </w:rPr>
      </w:pPr>
      <w:r>
        <w:rPr>
          <w:sz w:val="24"/>
          <w:szCs w:val="24"/>
          <w:lang w:val="bg-BG"/>
        </w:rPr>
        <w:t xml:space="preserve">             3. Е налице трайна невъзможност читалището да действа или не развива дейност за период от две години;</w:t>
      </w:r>
    </w:p>
    <w:p w:rsidR="00416151" w:rsidRDefault="00416151" w:rsidP="00362994">
      <w:pPr>
        <w:rPr>
          <w:sz w:val="24"/>
          <w:szCs w:val="24"/>
          <w:lang w:val="bg-BG"/>
        </w:rPr>
      </w:pPr>
      <w:r>
        <w:rPr>
          <w:sz w:val="24"/>
          <w:szCs w:val="24"/>
          <w:lang w:val="bg-BG"/>
        </w:rPr>
        <w:t xml:space="preserve">            4. Не е учредено по законния ред;</w:t>
      </w:r>
    </w:p>
    <w:p w:rsidR="00416151" w:rsidRDefault="00416151" w:rsidP="00362994">
      <w:pPr>
        <w:rPr>
          <w:sz w:val="24"/>
          <w:szCs w:val="24"/>
          <w:lang w:val="bg-BG"/>
        </w:rPr>
      </w:pPr>
      <w:r>
        <w:rPr>
          <w:sz w:val="24"/>
          <w:szCs w:val="24"/>
          <w:lang w:val="bg-BG"/>
        </w:rPr>
        <w:t xml:space="preserve">            5. Е обявено в несъстоятелност.</w:t>
      </w:r>
    </w:p>
    <w:p w:rsidR="00416151" w:rsidRDefault="00416151" w:rsidP="003A315A">
      <w:pPr>
        <w:jc w:val="center"/>
        <w:rPr>
          <w:sz w:val="36"/>
          <w:szCs w:val="36"/>
          <w:lang w:val="bg-BG"/>
        </w:rPr>
      </w:pPr>
      <w:r>
        <w:rPr>
          <w:sz w:val="36"/>
          <w:szCs w:val="36"/>
          <w:lang w:val="bg-BG"/>
        </w:rPr>
        <w:t>ГЛАВА СЕДМА</w:t>
      </w:r>
    </w:p>
    <w:p w:rsidR="00416151" w:rsidRDefault="00416151" w:rsidP="003A315A">
      <w:pPr>
        <w:jc w:val="center"/>
        <w:rPr>
          <w:sz w:val="36"/>
          <w:szCs w:val="36"/>
          <w:lang w:val="bg-BG"/>
        </w:rPr>
      </w:pPr>
      <w:r>
        <w:rPr>
          <w:sz w:val="36"/>
          <w:szCs w:val="36"/>
          <w:lang w:val="bg-BG"/>
        </w:rPr>
        <w:t>АДМИНИСТРАТИВНОНАКАЗАТЕЛНИ РАЗПОРЕДБИ</w:t>
      </w:r>
    </w:p>
    <w:p w:rsidR="00416151" w:rsidRDefault="00416151" w:rsidP="003A315A">
      <w:pPr>
        <w:rPr>
          <w:sz w:val="24"/>
          <w:szCs w:val="24"/>
          <w:lang w:val="bg-BG"/>
        </w:rPr>
      </w:pPr>
      <w:r>
        <w:rPr>
          <w:sz w:val="24"/>
          <w:szCs w:val="24"/>
          <w:lang w:val="bg-BG"/>
        </w:rPr>
        <w:t>Чл.38 Председателя и секретаря на читалището,предоставили имущество в нарушение на чл.3,ал.4 от ЗНЧ,се наказват с глоба в размер от 500 до 1000 лв. и с лишаване от право да заема изборна длъжност в читалището за срок от 5 години.</w:t>
      </w:r>
    </w:p>
    <w:p w:rsidR="00416151" w:rsidRDefault="00416151" w:rsidP="003A315A">
      <w:pPr>
        <w:rPr>
          <w:sz w:val="24"/>
          <w:szCs w:val="24"/>
          <w:lang w:val="bg-BG"/>
        </w:rPr>
      </w:pPr>
      <w:r>
        <w:rPr>
          <w:sz w:val="24"/>
          <w:szCs w:val="24"/>
          <w:lang w:val="bg-BG"/>
        </w:rPr>
        <w:t>Чл.39. Председателя се наказва с глоба от 250 до 300 лв.,ако не заяви вписване в регистъра на читалищата в срока по чл.10,ал.3 от ЗНЧ.</w:t>
      </w:r>
    </w:p>
    <w:p w:rsidR="00416151" w:rsidRDefault="00416151" w:rsidP="003A315A">
      <w:pPr>
        <w:rPr>
          <w:sz w:val="24"/>
          <w:szCs w:val="24"/>
          <w:lang w:val="bg-BG"/>
        </w:rPr>
      </w:pPr>
      <w:r>
        <w:rPr>
          <w:sz w:val="24"/>
          <w:szCs w:val="24"/>
          <w:lang w:val="bg-BG"/>
        </w:rPr>
        <w:t>Чл.40. Председателя се наказва с глоба от 150 до 300 лв.,ако не представи доклад за изпълнението на читалищните дейности в срока по чл.26а,ал.4 от ЗНЧ.</w:t>
      </w:r>
    </w:p>
    <w:p w:rsidR="00416151" w:rsidRDefault="00416151" w:rsidP="003A315A">
      <w:pPr>
        <w:jc w:val="center"/>
        <w:rPr>
          <w:sz w:val="36"/>
          <w:szCs w:val="36"/>
          <w:lang w:val="bg-BG"/>
        </w:rPr>
      </w:pPr>
      <w:r>
        <w:rPr>
          <w:sz w:val="36"/>
          <w:szCs w:val="36"/>
          <w:lang w:val="bg-BG"/>
        </w:rPr>
        <w:t>ГЛАВА ОСМА</w:t>
      </w:r>
    </w:p>
    <w:p w:rsidR="00416151" w:rsidRDefault="00416151" w:rsidP="003A315A">
      <w:pPr>
        <w:jc w:val="center"/>
        <w:rPr>
          <w:sz w:val="36"/>
          <w:szCs w:val="36"/>
          <w:lang w:val="bg-BG"/>
        </w:rPr>
      </w:pPr>
      <w:r>
        <w:rPr>
          <w:sz w:val="36"/>
          <w:szCs w:val="36"/>
          <w:lang w:val="bg-BG"/>
        </w:rPr>
        <w:t>ЗАКЛЮЧИТЕЛНИ РАЗПОРЕДБИ</w:t>
      </w:r>
    </w:p>
    <w:p w:rsidR="00416151" w:rsidRDefault="00416151" w:rsidP="00D20B87">
      <w:pPr>
        <w:rPr>
          <w:sz w:val="24"/>
          <w:szCs w:val="24"/>
          <w:lang w:val="ru-RU"/>
        </w:rPr>
      </w:pPr>
      <w:r>
        <w:rPr>
          <w:sz w:val="24"/>
          <w:szCs w:val="24"/>
          <w:lang w:val="bg-BG"/>
        </w:rPr>
        <w:t>Този Устав е приет от</w:t>
      </w:r>
      <w:r w:rsidRPr="00995D71">
        <w:rPr>
          <w:sz w:val="24"/>
          <w:szCs w:val="24"/>
          <w:lang w:val="ru-RU"/>
        </w:rPr>
        <w:t xml:space="preserve">  </w:t>
      </w:r>
      <w:r>
        <w:rPr>
          <w:sz w:val="24"/>
          <w:szCs w:val="24"/>
          <w:lang w:val="bg-BG"/>
        </w:rPr>
        <w:t xml:space="preserve"> _</w:t>
      </w:r>
      <w:r>
        <w:rPr>
          <w:sz w:val="24"/>
          <w:szCs w:val="24"/>
          <w:lang w:val="ru-RU"/>
        </w:rPr>
        <w:t>50</w:t>
      </w:r>
      <w:r>
        <w:rPr>
          <w:sz w:val="24"/>
          <w:szCs w:val="24"/>
          <w:lang w:val="bg-BG"/>
        </w:rPr>
        <w:t>___ члена на редовно общо събрание на читалището,състояло се на 17.01.2016г</w:t>
      </w:r>
      <w:r w:rsidRPr="00995D71">
        <w:rPr>
          <w:sz w:val="24"/>
          <w:szCs w:val="24"/>
          <w:lang w:val="ru-RU"/>
        </w:rPr>
        <w:t>.</w:t>
      </w:r>
    </w:p>
    <w:p w:rsidR="00416151" w:rsidRPr="00C73B37" w:rsidRDefault="00416151" w:rsidP="00C73B37">
      <w:pPr>
        <w:rPr>
          <w:sz w:val="24"/>
          <w:szCs w:val="24"/>
          <w:lang w:val="bg-BG"/>
        </w:rPr>
      </w:pPr>
      <w:r>
        <w:rPr>
          <w:sz w:val="24"/>
          <w:szCs w:val="24"/>
          <w:lang w:val="bg-BG"/>
        </w:rPr>
        <w:t xml:space="preserve">                  </w:t>
      </w:r>
    </w:p>
    <w:p w:rsidR="00416151" w:rsidRDefault="00416151" w:rsidP="00C059C3">
      <w:pPr>
        <w:rPr>
          <w:sz w:val="24"/>
          <w:szCs w:val="24"/>
          <w:lang w:val="bg-BG"/>
        </w:rPr>
      </w:pPr>
      <w:r>
        <w:rPr>
          <w:sz w:val="24"/>
          <w:szCs w:val="24"/>
          <w:lang w:val="bg-BG"/>
        </w:rPr>
        <w:t xml:space="preserve">       </w:t>
      </w:r>
    </w:p>
    <w:p w:rsidR="00416151" w:rsidRPr="003D1B7A" w:rsidRDefault="00416151" w:rsidP="00C059C3">
      <w:pPr>
        <w:rPr>
          <w:sz w:val="24"/>
          <w:szCs w:val="24"/>
          <w:lang w:val="bg-BG"/>
        </w:rPr>
      </w:pPr>
    </w:p>
    <w:p w:rsidR="00416151" w:rsidRDefault="00416151" w:rsidP="008D1DEC">
      <w:pPr>
        <w:rPr>
          <w:sz w:val="24"/>
          <w:szCs w:val="24"/>
          <w:lang w:val="bg-BG"/>
        </w:rPr>
      </w:pPr>
    </w:p>
    <w:p w:rsidR="00416151" w:rsidRPr="008D1DEC" w:rsidRDefault="00416151" w:rsidP="008D1DEC">
      <w:pPr>
        <w:rPr>
          <w:sz w:val="24"/>
          <w:szCs w:val="24"/>
          <w:lang w:val="bg-BG"/>
        </w:rPr>
      </w:pPr>
      <w:r>
        <w:rPr>
          <w:sz w:val="24"/>
          <w:szCs w:val="24"/>
          <w:lang w:val="bg-BG"/>
        </w:rPr>
        <w:t xml:space="preserve">            </w:t>
      </w:r>
    </w:p>
    <w:p w:rsidR="00416151" w:rsidRPr="0021195F" w:rsidRDefault="00416151" w:rsidP="00370D52">
      <w:pPr>
        <w:jc w:val="both"/>
        <w:rPr>
          <w:sz w:val="44"/>
          <w:szCs w:val="44"/>
          <w:lang w:val="bg-BG"/>
        </w:rPr>
      </w:pPr>
    </w:p>
    <w:p w:rsidR="00416151" w:rsidRPr="00370D52" w:rsidRDefault="00416151" w:rsidP="00370D52">
      <w:pPr>
        <w:jc w:val="both"/>
        <w:rPr>
          <w:sz w:val="24"/>
          <w:szCs w:val="24"/>
          <w:lang w:val="bg-BG"/>
        </w:rPr>
      </w:pPr>
    </w:p>
    <w:sectPr w:rsidR="00416151" w:rsidRPr="00370D52" w:rsidSect="001B799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D0C"/>
    <w:multiLevelType w:val="hybridMultilevel"/>
    <w:tmpl w:val="929E20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BD1"/>
    <w:rsid w:val="00040693"/>
    <w:rsid w:val="0009028F"/>
    <w:rsid w:val="000A471E"/>
    <w:rsid w:val="000C0045"/>
    <w:rsid w:val="001B7991"/>
    <w:rsid w:val="001C1A48"/>
    <w:rsid w:val="002105A5"/>
    <w:rsid w:val="0021195F"/>
    <w:rsid w:val="002C243C"/>
    <w:rsid w:val="00362994"/>
    <w:rsid w:val="00370D52"/>
    <w:rsid w:val="003A315A"/>
    <w:rsid w:val="003D1B7A"/>
    <w:rsid w:val="00415BD1"/>
    <w:rsid w:val="00416151"/>
    <w:rsid w:val="00454023"/>
    <w:rsid w:val="00546368"/>
    <w:rsid w:val="005711D8"/>
    <w:rsid w:val="00603965"/>
    <w:rsid w:val="00633EDE"/>
    <w:rsid w:val="006979CF"/>
    <w:rsid w:val="00721153"/>
    <w:rsid w:val="00722704"/>
    <w:rsid w:val="007636C7"/>
    <w:rsid w:val="0077291F"/>
    <w:rsid w:val="007749A2"/>
    <w:rsid w:val="007E210C"/>
    <w:rsid w:val="007F2B2F"/>
    <w:rsid w:val="008D1DEC"/>
    <w:rsid w:val="0096093C"/>
    <w:rsid w:val="00995D71"/>
    <w:rsid w:val="00AE0B93"/>
    <w:rsid w:val="00B36895"/>
    <w:rsid w:val="00BE45BD"/>
    <w:rsid w:val="00C059C3"/>
    <w:rsid w:val="00C73B37"/>
    <w:rsid w:val="00CA3957"/>
    <w:rsid w:val="00CB35C3"/>
    <w:rsid w:val="00D20B87"/>
    <w:rsid w:val="00D21466"/>
    <w:rsid w:val="00DA2F91"/>
    <w:rsid w:val="00E530D9"/>
    <w:rsid w:val="00E822B1"/>
    <w:rsid w:val="00F7597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9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11</Pages>
  <Words>2579</Words>
  <Characters>14702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Рукие</cp:lastModifiedBy>
  <cp:revision>4</cp:revision>
  <dcterms:created xsi:type="dcterms:W3CDTF">2013-02-21T12:06:00Z</dcterms:created>
  <dcterms:modified xsi:type="dcterms:W3CDTF">2017-01-30T13:16:00Z</dcterms:modified>
</cp:coreProperties>
</file>