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                    ПРОГРАМА</w:t>
      </w:r>
    </w:p>
    <w:p w:rsidR="009C73D1" w:rsidRDefault="007F727F">
      <w:pPr>
        <w:pStyle w:val="Standard"/>
      </w:pPr>
      <w:r>
        <w:t xml:space="preserve">                       ЗА РАЗВИТИЕ НА ЧИТАЛИЩНАТА ДЕЙНОСТ  - 2019год.</w:t>
      </w:r>
    </w:p>
    <w:p w:rsidR="009C73D1" w:rsidRDefault="007F727F">
      <w:pPr>
        <w:pStyle w:val="Standard"/>
      </w:pPr>
      <w:r>
        <w:t xml:space="preserve">                       ПРИ НЧ,,ВАСИЛ </w:t>
      </w:r>
      <w:r>
        <w:t>ЛЕВСКИ-1933,, кв.КАПИТАН ПЕТКО ВОЙОДА</w:t>
      </w:r>
    </w:p>
    <w:p w:rsidR="009C73D1" w:rsidRDefault="007F727F">
      <w:pPr>
        <w:pStyle w:val="Standard"/>
      </w:pPr>
      <w:r>
        <w:t xml:space="preserve">                                                        гр.СВИЛЕНГРАД</w:t>
      </w:r>
    </w:p>
    <w:p w:rsidR="009C73D1" w:rsidRDefault="009C73D1">
      <w:pPr>
        <w:pStyle w:val="Standard"/>
      </w:pPr>
      <w:bookmarkStart w:id="0" w:name="_GoBack"/>
    </w:p>
    <w:bookmarkEnd w:id="0"/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ПРИЕТО НА ОБЩО СЪБРАНИЕ НА 25.10.2018год.</w:t>
      </w:r>
    </w:p>
    <w:p w:rsidR="009C73D1" w:rsidRDefault="007F727F">
      <w:pPr>
        <w:pStyle w:val="Standard"/>
      </w:pPr>
      <w:r>
        <w:t xml:space="preserve"> 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   </w:t>
      </w:r>
      <w:r>
        <w:rPr>
          <w:lang w:val="en-US"/>
        </w:rPr>
        <w:t xml:space="preserve">I. </w:t>
      </w:r>
      <w:r>
        <w:t>ЦЕЛИ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</w:t>
      </w:r>
    </w:p>
    <w:p w:rsidR="009C73D1" w:rsidRDefault="007F727F">
      <w:pPr>
        <w:pStyle w:val="Standard"/>
      </w:pPr>
      <w:r>
        <w:t xml:space="preserve">      </w:t>
      </w:r>
      <w:r>
        <w:t xml:space="preserve">       Настоящата програма има за цел да подпомогне </w:t>
      </w:r>
      <w:proofErr w:type="spellStart"/>
      <w:r>
        <w:t>организиранео</w:t>
      </w:r>
      <w:proofErr w:type="spellEnd"/>
      <w:r>
        <w:t xml:space="preserve"> и реализацията на комплекса от дейности,както и да съдейства за повишаването на активността на Читалищното ръководство с цел създаване на благоприятна творческа среда за всички възрастови гр</w:t>
      </w:r>
      <w:r>
        <w:t>упи,ползващи услугите на Народното Читалище.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</w:t>
      </w:r>
    </w:p>
    <w:p w:rsidR="009C73D1" w:rsidRDefault="009C73D1">
      <w:pPr>
        <w:pStyle w:val="Standard"/>
      </w:pPr>
    </w:p>
    <w:p w:rsidR="009C73D1" w:rsidRDefault="007F727F">
      <w:pPr>
        <w:pStyle w:val="Standard"/>
        <w:numPr>
          <w:ilvl w:val="8"/>
          <w:numId w:val="1"/>
        </w:numPr>
      </w:pPr>
      <w:r>
        <w:t>ДЕЙНОСТИ И ПРИОРИЕТИ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През 2018 година развитието на читалищната дейност да продължи в изпълнението</w:t>
      </w:r>
    </w:p>
    <w:p w:rsidR="009C73D1" w:rsidRDefault="007F727F">
      <w:pPr>
        <w:pStyle w:val="Standard"/>
      </w:pPr>
      <w:r>
        <w:t>на следните основни задачи и дейности:</w:t>
      </w:r>
    </w:p>
    <w:p w:rsidR="009C73D1" w:rsidRDefault="007F727F">
      <w:pPr>
        <w:pStyle w:val="Standard"/>
        <w:numPr>
          <w:ilvl w:val="2"/>
          <w:numId w:val="2"/>
        </w:numPr>
      </w:pPr>
      <w:r>
        <w:t>Основни задачи :</w:t>
      </w:r>
    </w:p>
    <w:p w:rsidR="009C73D1" w:rsidRDefault="007F727F">
      <w:pPr>
        <w:pStyle w:val="Standard"/>
      </w:pPr>
      <w:r>
        <w:t>-да поддържа и обогатява материалната база</w:t>
      </w:r>
    </w:p>
    <w:p w:rsidR="009C73D1" w:rsidRDefault="007F727F">
      <w:pPr>
        <w:pStyle w:val="Standard"/>
      </w:pPr>
      <w:r>
        <w:t>-да опазва културно-историческото наследство и националните традиции</w:t>
      </w:r>
    </w:p>
    <w:p w:rsidR="009C73D1" w:rsidRDefault="007F727F">
      <w:pPr>
        <w:pStyle w:val="Standard"/>
      </w:pPr>
      <w:r>
        <w:t xml:space="preserve">-да разработва и реализира инициативи(проекти за </w:t>
      </w:r>
      <w:proofErr w:type="spellStart"/>
      <w:r>
        <w:t>общностно</w:t>
      </w:r>
      <w:proofErr w:type="spellEnd"/>
      <w:r>
        <w:t>)месно развитие и финансиране на читалищната дейност</w:t>
      </w:r>
    </w:p>
    <w:p w:rsidR="009C73D1" w:rsidRDefault="007F727F">
      <w:pPr>
        <w:pStyle w:val="Standard"/>
      </w:pPr>
      <w:r>
        <w:t>-да спомага изграждането на ценн</w:t>
      </w:r>
      <w:r>
        <w:t xml:space="preserve">остна система у децата и </w:t>
      </w:r>
      <w:proofErr w:type="spellStart"/>
      <w:r>
        <w:t>младежие</w:t>
      </w:r>
      <w:proofErr w:type="spellEnd"/>
    </w:p>
    <w:p w:rsidR="009C73D1" w:rsidRDefault="007F727F">
      <w:pPr>
        <w:pStyle w:val="Standard"/>
      </w:pPr>
      <w:r>
        <w:t>-да развива сътрудничество между читалищата на територията на общината</w:t>
      </w:r>
    </w:p>
    <w:p w:rsidR="009C73D1" w:rsidRDefault="007F727F">
      <w:pPr>
        <w:pStyle w:val="Standard"/>
      </w:pPr>
      <w:r>
        <w:t xml:space="preserve">-да разширява съдържателния и </w:t>
      </w:r>
      <w:proofErr w:type="spellStart"/>
      <w:r>
        <w:t>социялния</w:t>
      </w:r>
      <w:proofErr w:type="spellEnd"/>
      <w:r>
        <w:t xml:space="preserve"> обхват на читалищната дейност за привличане на по-широк кръг население</w:t>
      </w:r>
    </w:p>
    <w:p w:rsidR="009C73D1" w:rsidRDefault="007F727F">
      <w:pPr>
        <w:pStyle w:val="Standard"/>
      </w:pPr>
      <w:r>
        <w:t>-да работи за осигуряване на по-добра ,п</w:t>
      </w:r>
      <w:r>
        <w:t xml:space="preserve">о-съвременна и </w:t>
      </w:r>
      <w:proofErr w:type="spellStart"/>
      <w:r>
        <w:t>по-висококачественна</w:t>
      </w:r>
      <w:proofErr w:type="spellEnd"/>
      <w:r>
        <w:t xml:space="preserve"> </w:t>
      </w:r>
      <w:proofErr w:type="spellStart"/>
      <w:r>
        <w:t>образувателна</w:t>
      </w:r>
      <w:proofErr w:type="spellEnd"/>
      <w:r>
        <w:t>,културна,социална и информационна среда на населението</w:t>
      </w:r>
    </w:p>
    <w:p w:rsidR="009C73D1" w:rsidRDefault="007F727F">
      <w:pPr>
        <w:pStyle w:val="Standard"/>
      </w:pPr>
      <w:r>
        <w:t xml:space="preserve">-да подържа активно </w:t>
      </w:r>
      <w:proofErr w:type="spellStart"/>
      <w:r>
        <w:t>партньорсво</w:t>
      </w:r>
      <w:proofErr w:type="spellEnd"/>
      <w:r>
        <w:t xml:space="preserve"> с общинска администрация,както и с Културните институции и бизнеса за взаимна помощ</w:t>
      </w:r>
    </w:p>
    <w:p w:rsidR="009C73D1" w:rsidRDefault="007F727F">
      <w:pPr>
        <w:pStyle w:val="Standard"/>
        <w:numPr>
          <w:ilvl w:val="3"/>
          <w:numId w:val="3"/>
        </w:numPr>
      </w:pPr>
      <w:r>
        <w:t>Основни дейности:</w:t>
      </w:r>
    </w:p>
    <w:p w:rsidR="009C73D1" w:rsidRDefault="007F727F">
      <w:pPr>
        <w:pStyle w:val="Standard"/>
      </w:pPr>
      <w:r>
        <w:t xml:space="preserve">      2.1. Библио</w:t>
      </w:r>
      <w:r>
        <w:t>течна дейност :</w:t>
      </w:r>
    </w:p>
    <w:p w:rsidR="009C73D1" w:rsidRDefault="007F727F">
      <w:pPr>
        <w:pStyle w:val="Standard"/>
      </w:pPr>
      <w:r>
        <w:t xml:space="preserve">-подобряване </w:t>
      </w:r>
      <w:proofErr w:type="spellStart"/>
      <w:r>
        <w:t>дейноста</w:t>
      </w:r>
      <w:proofErr w:type="spellEnd"/>
      <w:r>
        <w:t xml:space="preserve"> на библиотеката според интересите и нуждите на населението,чрез различни форми на </w:t>
      </w:r>
      <w:proofErr w:type="spellStart"/>
      <w:r>
        <w:t>културно-мсова</w:t>
      </w:r>
      <w:proofErr w:type="spellEnd"/>
      <w:r>
        <w:t xml:space="preserve"> работа</w:t>
      </w:r>
    </w:p>
    <w:p w:rsidR="009C73D1" w:rsidRDefault="007F727F">
      <w:pPr>
        <w:pStyle w:val="Standard"/>
      </w:pPr>
      <w:r>
        <w:t>-обновяване на библиотечния фонд в зависимост от читателските интереси</w:t>
      </w:r>
    </w:p>
    <w:p w:rsidR="009C73D1" w:rsidRDefault="007F727F">
      <w:pPr>
        <w:pStyle w:val="Standard"/>
      </w:pPr>
      <w:r>
        <w:t xml:space="preserve">-провеждане на срещи и литературни четения </w:t>
      </w:r>
      <w:r>
        <w:t>на литература</w:t>
      </w:r>
    </w:p>
    <w:p w:rsidR="009C73D1" w:rsidRDefault="007F727F">
      <w:pPr>
        <w:pStyle w:val="Standard"/>
      </w:pPr>
      <w:r>
        <w:lastRenderedPageBreak/>
        <w:t>-провеждане на изложби свързани с бележити дати на личности и събития</w:t>
      </w:r>
    </w:p>
    <w:p w:rsidR="009C73D1" w:rsidRDefault="007F727F">
      <w:pPr>
        <w:pStyle w:val="Standard"/>
      </w:pPr>
      <w:r>
        <w:t xml:space="preserve">   2.</w:t>
      </w:r>
      <w:proofErr w:type="spellStart"/>
      <w:r>
        <w:t>2</w:t>
      </w:r>
      <w:proofErr w:type="spellEnd"/>
      <w:r>
        <w:t xml:space="preserve">.  Културно-масова </w:t>
      </w:r>
      <w:proofErr w:type="spellStart"/>
      <w:r>
        <w:t>дейнос</w:t>
      </w:r>
      <w:proofErr w:type="spellEnd"/>
      <w:r>
        <w:t xml:space="preserve"> :</w:t>
      </w:r>
    </w:p>
    <w:p w:rsidR="009C73D1" w:rsidRDefault="007F727F">
      <w:pPr>
        <w:pStyle w:val="Standard"/>
      </w:pPr>
      <w:r>
        <w:t>-участие в културните мероприятия на общината</w:t>
      </w:r>
    </w:p>
    <w:p w:rsidR="009C73D1" w:rsidRDefault="007F727F">
      <w:pPr>
        <w:pStyle w:val="Standard"/>
      </w:pPr>
      <w:r>
        <w:t xml:space="preserve">-честване на официалните и традиционни </w:t>
      </w:r>
      <w:proofErr w:type="spellStart"/>
      <w:r>
        <w:t>прзници</w:t>
      </w:r>
      <w:proofErr w:type="spellEnd"/>
      <w:r>
        <w:t>,сборове и годишници</w:t>
      </w:r>
    </w:p>
    <w:p w:rsidR="009C73D1" w:rsidRDefault="007F727F">
      <w:pPr>
        <w:pStyle w:val="Standard"/>
      </w:pPr>
      <w:r>
        <w:t xml:space="preserve">-осъществяване на </w:t>
      </w:r>
      <w:r>
        <w:t>Културния календар за читалищните прояви</w:t>
      </w:r>
    </w:p>
    <w:p w:rsidR="009C73D1" w:rsidRDefault="007F727F">
      <w:pPr>
        <w:pStyle w:val="Standard"/>
      </w:pPr>
      <w:r>
        <w:t>-провеждане на мероприятия,свързани със съхранението,развитието и популяризирането на местни традиции и обичаи</w:t>
      </w:r>
    </w:p>
    <w:p w:rsidR="009C73D1" w:rsidRDefault="007F727F">
      <w:pPr>
        <w:pStyle w:val="Standard"/>
      </w:pPr>
      <w:r>
        <w:t>-повишаване на художественото и жанрово разнообразие на културните мероприятия</w:t>
      </w:r>
    </w:p>
    <w:p w:rsidR="009C73D1" w:rsidRDefault="007F727F">
      <w:pPr>
        <w:pStyle w:val="Standard"/>
      </w:pPr>
      <w:r>
        <w:t>-провеждане на  Националн</w:t>
      </w:r>
      <w:r>
        <w:t>ия Фестивал на Старата градска песен ,,С ПЕСНИ ОТ СВИЛА-</w:t>
      </w:r>
    </w:p>
    <w:p w:rsidR="009C73D1" w:rsidRDefault="007F727F">
      <w:pPr>
        <w:pStyle w:val="Standard"/>
      </w:pPr>
      <w:r>
        <w:t>МИНАХА ГОДИНИ,,</w:t>
      </w:r>
    </w:p>
    <w:p w:rsidR="009C73D1" w:rsidRDefault="007F727F">
      <w:pPr>
        <w:pStyle w:val="Standard"/>
      </w:pPr>
      <w:r>
        <w:t>2.3.  Любителско художествено творчество :</w:t>
      </w:r>
    </w:p>
    <w:p w:rsidR="009C73D1" w:rsidRDefault="007F727F">
      <w:pPr>
        <w:pStyle w:val="Standard"/>
      </w:pPr>
      <w:r>
        <w:t xml:space="preserve">-повишаване на </w:t>
      </w:r>
      <w:proofErr w:type="spellStart"/>
      <w:r>
        <w:t>художестено-творческите</w:t>
      </w:r>
      <w:proofErr w:type="spellEnd"/>
      <w:r>
        <w:t xml:space="preserve"> постижения на любителските състави и индивидуални изпълнители,чрез привличане на специалисти-ръководи</w:t>
      </w:r>
      <w:r>
        <w:t>тели</w:t>
      </w:r>
    </w:p>
    <w:p w:rsidR="009C73D1" w:rsidRDefault="007F727F">
      <w:pPr>
        <w:pStyle w:val="Standard"/>
      </w:pPr>
      <w:r>
        <w:t xml:space="preserve">-създаване на нови съвременни форми на любителско творчество,отговарящи на </w:t>
      </w:r>
      <w:proofErr w:type="spellStart"/>
      <w:r>
        <w:t>инересите</w:t>
      </w:r>
      <w:proofErr w:type="spellEnd"/>
      <w:r>
        <w:t xml:space="preserve"> на младото поколение и осигуряване на условия за развитие</w:t>
      </w:r>
    </w:p>
    <w:p w:rsidR="009C73D1" w:rsidRDefault="007F727F">
      <w:pPr>
        <w:pStyle w:val="Standard"/>
      </w:pPr>
      <w:r>
        <w:t xml:space="preserve">-активно участие на  любителски състави и индивидуални изпълнители в културно-масови прояви на квартала и </w:t>
      </w:r>
      <w:proofErr w:type="spellStart"/>
      <w:r>
        <w:t>об</w:t>
      </w:r>
      <w:r>
        <w:t>щноста</w:t>
      </w:r>
      <w:proofErr w:type="spellEnd"/>
    </w:p>
    <w:p w:rsidR="009C73D1" w:rsidRDefault="007F727F">
      <w:pPr>
        <w:pStyle w:val="Standard"/>
      </w:pPr>
      <w:r>
        <w:t>-създаване на кръжоци и клубове по приложни изкуства</w:t>
      </w:r>
    </w:p>
    <w:p w:rsidR="009C73D1" w:rsidRDefault="007F727F">
      <w:pPr>
        <w:pStyle w:val="Standard"/>
      </w:pPr>
      <w:r>
        <w:t xml:space="preserve">                 2.4.  Подобряване на финансовото състояние на читалището чрез :</w:t>
      </w:r>
    </w:p>
    <w:p w:rsidR="009C73D1" w:rsidRDefault="007F727F">
      <w:pPr>
        <w:pStyle w:val="Standard"/>
      </w:pPr>
      <w:r>
        <w:t>-осъществяване на контакти с личности и фирми за набиране на допълнителни средства,за по активно участие на  любите</w:t>
      </w:r>
      <w:r>
        <w:t>лските състави и индивидуални изпълнители в местни и национални програми,конкурси и фестивали</w:t>
      </w:r>
    </w:p>
    <w:p w:rsidR="009C73D1" w:rsidRDefault="007F727F">
      <w:pPr>
        <w:pStyle w:val="Standard"/>
      </w:pPr>
      <w:r>
        <w:t>-членски внос</w:t>
      </w:r>
    </w:p>
    <w:p w:rsidR="009C73D1" w:rsidRDefault="007F727F">
      <w:pPr>
        <w:pStyle w:val="Standard"/>
      </w:pPr>
      <w:r>
        <w:t>-проекти и програми</w:t>
      </w:r>
    </w:p>
    <w:p w:rsidR="009C73D1" w:rsidRDefault="007F727F">
      <w:pPr>
        <w:pStyle w:val="Standard"/>
      </w:pPr>
      <w:r>
        <w:t>-увеличаване броя на членовете на читалището</w:t>
      </w:r>
    </w:p>
    <w:p w:rsidR="009C73D1" w:rsidRDefault="007F727F">
      <w:pPr>
        <w:pStyle w:val="Standard"/>
      </w:pPr>
      <w:r>
        <w:t>-дарения и спонсорство</w:t>
      </w:r>
    </w:p>
    <w:p w:rsidR="009C73D1" w:rsidRDefault="007F727F">
      <w:pPr>
        <w:pStyle w:val="Standard"/>
      </w:pPr>
      <w:r>
        <w:t xml:space="preserve">-наем за ползване на читалищното имущество и помещения в </w:t>
      </w:r>
      <w:r>
        <w:t>сградата</w:t>
      </w:r>
    </w:p>
    <w:p w:rsidR="009C73D1" w:rsidRDefault="007F727F">
      <w:pPr>
        <w:pStyle w:val="Standard"/>
      </w:pPr>
      <w:r>
        <w:t>2.5.  Обучения и квалификация :</w:t>
      </w:r>
    </w:p>
    <w:p w:rsidR="009C73D1" w:rsidRDefault="007F727F">
      <w:pPr>
        <w:pStyle w:val="Standard"/>
      </w:pPr>
      <w:r>
        <w:t>-участие на щатния работник в семинари,обучения и др. свързани повишаване квалификацията му по основните читалищни дейности и работата по проекти</w:t>
      </w:r>
    </w:p>
    <w:p w:rsidR="009C73D1" w:rsidRDefault="007F727F">
      <w:pPr>
        <w:pStyle w:val="Standard"/>
      </w:pPr>
      <w:r>
        <w:t>2.6.  Стимулиране интереса и любовта на младите хора към богатото фол</w:t>
      </w:r>
      <w:r>
        <w:t xml:space="preserve">клорно наследство на </w:t>
      </w:r>
      <w:proofErr w:type="spellStart"/>
      <w:r>
        <w:t>наашия</w:t>
      </w:r>
      <w:proofErr w:type="spellEnd"/>
      <w:r>
        <w:t xml:space="preserve"> край,осигуряване на приемливост</w:t>
      </w:r>
    </w:p>
    <w:p w:rsidR="009C73D1" w:rsidRDefault="007F727F">
      <w:pPr>
        <w:pStyle w:val="Standard"/>
      </w:pPr>
      <w:r>
        <w:t>-привличане и участие на младите хора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</w:t>
      </w:r>
    </w:p>
    <w:p w:rsidR="009C73D1" w:rsidRDefault="007F727F">
      <w:pPr>
        <w:pStyle w:val="Standard"/>
        <w:numPr>
          <w:ilvl w:val="8"/>
          <w:numId w:val="4"/>
        </w:numPr>
      </w:pPr>
      <w:r>
        <w:t>ФИНАНСИРАНЕ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Разпределението на средствата се извършва от Комисия за разпределение на субсидията за читалищата на </w:t>
      </w:r>
      <w:proofErr w:type="spellStart"/>
      <w:r>
        <w:t>територищта</w:t>
      </w:r>
      <w:proofErr w:type="spellEnd"/>
      <w:r>
        <w:t xml:space="preserve"> на община </w:t>
      </w:r>
      <w:r>
        <w:t>Свиленград за организиране и провеждане на читалищната им дейност,в която участват всички читалищни Председатели.</w:t>
      </w:r>
    </w:p>
    <w:p w:rsidR="009C73D1" w:rsidRDefault="007F727F">
      <w:pPr>
        <w:pStyle w:val="Standard"/>
      </w:pPr>
      <w:r>
        <w:t>-Финансирането със средства от бюджета на община Свиленград а дейности на народните читалища се извършва с Решение на Общинския съвет.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  <w:numPr>
          <w:ilvl w:val="8"/>
          <w:numId w:val="5"/>
        </w:numPr>
      </w:pPr>
      <w:r>
        <w:t>СРОК</w:t>
      </w:r>
      <w:r>
        <w:t>ОВЕ И ИЗПЪЛНЕНИЕ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Настоящата Програма е разработена съгласно чл.26а , ал.2  от Закона за Народните </w:t>
      </w:r>
      <w:r>
        <w:lastRenderedPageBreak/>
        <w:t>Читалища и е с продължителност до 31 декември 2019 година.</w:t>
      </w:r>
    </w:p>
    <w:p w:rsidR="009C73D1" w:rsidRDefault="007F727F">
      <w:pPr>
        <w:pStyle w:val="Standard"/>
      </w:pPr>
      <w:r>
        <w:t>Неразделна част от Програмата е Културния календар на Читалището.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</w:t>
      </w:r>
      <w:r>
        <w:t xml:space="preserve">                                                                                 </w:t>
      </w:r>
      <w:proofErr w:type="spellStart"/>
      <w:r>
        <w:t>Предедател</w:t>
      </w:r>
      <w:proofErr w:type="spellEnd"/>
      <w:r>
        <w:t xml:space="preserve"> :.......................................</w:t>
      </w:r>
    </w:p>
    <w:p w:rsidR="009C73D1" w:rsidRDefault="007F727F">
      <w:pPr>
        <w:pStyle w:val="Standard"/>
      </w:pPr>
      <w:r>
        <w:t xml:space="preserve">                                                                                                                  /Гергана </w:t>
      </w:r>
      <w:proofErr w:type="spellStart"/>
      <w:r>
        <w:t>Мушникова</w:t>
      </w:r>
      <w:proofErr w:type="spellEnd"/>
      <w:r>
        <w:t>/</w:t>
      </w:r>
    </w:p>
    <w:p w:rsidR="009C73D1" w:rsidRDefault="007F727F">
      <w:pPr>
        <w:pStyle w:val="Standard"/>
      </w:pPr>
      <w:r>
        <w:t xml:space="preserve">  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 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КУЛТУРЕН КАЛЕНДАР</w:t>
      </w:r>
    </w:p>
    <w:p w:rsidR="009C73D1" w:rsidRDefault="007F727F">
      <w:pPr>
        <w:pStyle w:val="Standard"/>
      </w:pPr>
      <w:r>
        <w:t xml:space="preserve">                                                              2019година</w:t>
      </w:r>
    </w:p>
    <w:p w:rsidR="009C73D1" w:rsidRDefault="007F727F">
      <w:pPr>
        <w:pStyle w:val="Standard"/>
      </w:pPr>
      <w:r>
        <w:t xml:space="preserve">                  НЧ,,Васил Левски-1933,, </w:t>
      </w:r>
      <w:r>
        <w:t>гр.Свиленград , кв.Капитан Петко войвода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месец ЯНУАРИ-2019год.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---171 години от рождението на Христо Ботев/снимки и рецитал/</w:t>
      </w:r>
    </w:p>
    <w:p w:rsidR="009C73D1" w:rsidRDefault="007F727F">
      <w:pPr>
        <w:pStyle w:val="Standard"/>
      </w:pPr>
      <w:r>
        <w:t xml:space="preserve">           ---Бабин ден- квартално веселие и ритуала ,,Подливане на бабата,,</w:t>
      </w:r>
    </w:p>
    <w:p w:rsidR="009C73D1" w:rsidRDefault="007F727F">
      <w:pPr>
        <w:pStyle w:val="Standard"/>
      </w:pPr>
      <w:r>
        <w:t xml:space="preserve">           ---</w:t>
      </w:r>
      <w:proofErr w:type="spellStart"/>
      <w:r>
        <w:t>Учасия</w:t>
      </w:r>
      <w:proofErr w:type="spellEnd"/>
      <w:r>
        <w:t xml:space="preserve"> в НФФ и</w:t>
      </w:r>
      <w:r>
        <w:t xml:space="preserve"> МФФ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месец ФЕВРУАРИ-2019год.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---Трифон Зарезан ,,Ден на виното и любовта,,-празник в квартала</w:t>
      </w:r>
    </w:p>
    <w:p w:rsidR="009C73D1" w:rsidRDefault="007F727F">
      <w:pPr>
        <w:pStyle w:val="Standard"/>
      </w:pPr>
      <w:r>
        <w:t xml:space="preserve">           ---,,</w:t>
      </w:r>
      <w:proofErr w:type="spellStart"/>
      <w:r>
        <w:t>Работилничката</w:t>
      </w:r>
      <w:proofErr w:type="spellEnd"/>
      <w:r>
        <w:t xml:space="preserve"> на Баба Марта,,-изработка и изложба на мартеници</w:t>
      </w:r>
    </w:p>
    <w:p w:rsidR="009C73D1" w:rsidRDefault="007F727F">
      <w:pPr>
        <w:pStyle w:val="Standard"/>
      </w:pPr>
      <w:r>
        <w:t xml:space="preserve">           ---</w:t>
      </w:r>
      <w:proofErr w:type="spellStart"/>
      <w:r>
        <w:t>Учасия</w:t>
      </w:r>
      <w:proofErr w:type="spellEnd"/>
      <w:r>
        <w:t xml:space="preserve">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</w:t>
      </w:r>
      <w:r>
        <w:t xml:space="preserve">  месец МАРТ-2019год.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---Ден на самодееца</w:t>
      </w:r>
    </w:p>
    <w:p w:rsidR="009C73D1" w:rsidRDefault="007F727F">
      <w:pPr>
        <w:pStyle w:val="Standard"/>
      </w:pPr>
      <w:r>
        <w:t xml:space="preserve">           ---Честване Международния ден на </w:t>
      </w:r>
      <w:proofErr w:type="spellStart"/>
      <w:r>
        <w:t>Жената-Осмомартенска</w:t>
      </w:r>
      <w:proofErr w:type="spellEnd"/>
      <w:r>
        <w:t xml:space="preserve"> вечер в квартала</w:t>
      </w:r>
    </w:p>
    <w:p w:rsidR="009C73D1" w:rsidRDefault="007F727F">
      <w:pPr>
        <w:pStyle w:val="Standard"/>
      </w:pPr>
      <w:r>
        <w:t xml:space="preserve">          ---Сирни заговезни-Ден на прошки/представяне на обичая пред младото поколение/</w:t>
      </w:r>
    </w:p>
    <w:p w:rsidR="009C73D1" w:rsidRDefault="007F727F">
      <w:pPr>
        <w:pStyle w:val="Standard"/>
      </w:pPr>
      <w:r>
        <w:t xml:space="preserve">           ---Посрещане на Първ</w:t>
      </w:r>
      <w:r>
        <w:t>а пролет</w:t>
      </w:r>
    </w:p>
    <w:p w:rsidR="009C73D1" w:rsidRDefault="007F727F">
      <w:pPr>
        <w:pStyle w:val="Standard"/>
      </w:pPr>
      <w:r>
        <w:t xml:space="preserve">           ---</w:t>
      </w:r>
      <w:proofErr w:type="spellStart"/>
      <w:r>
        <w:t>Учасия</w:t>
      </w:r>
      <w:proofErr w:type="spellEnd"/>
      <w:r>
        <w:t xml:space="preserve">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lastRenderedPageBreak/>
        <w:t xml:space="preserve">          </w:t>
      </w:r>
    </w:p>
    <w:p w:rsidR="009C73D1" w:rsidRDefault="007F727F">
      <w:pPr>
        <w:pStyle w:val="Standard"/>
      </w:pPr>
      <w:r>
        <w:t xml:space="preserve">            месец АПРИЛ-2019год.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---Вечер на хумора и лъжата</w:t>
      </w:r>
    </w:p>
    <w:p w:rsidR="009C73D1" w:rsidRDefault="007F727F">
      <w:pPr>
        <w:pStyle w:val="Standard"/>
      </w:pPr>
      <w:r>
        <w:t xml:space="preserve">            ---Обичай,,Лазаровден,,-,,Цветница,,</w:t>
      </w:r>
    </w:p>
    <w:p w:rsidR="009C73D1" w:rsidRDefault="007F727F">
      <w:pPr>
        <w:pStyle w:val="Standard"/>
      </w:pPr>
      <w:r>
        <w:t xml:space="preserve">            ---Великден в квартала</w:t>
      </w:r>
    </w:p>
    <w:p w:rsidR="009C73D1" w:rsidRDefault="007F727F">
      <w:pPr>
        <w:pStyle w:val="Standard"/>
      </w:pPr>
      <w:r>
        <w:t xml:space="preserve">             ---Конкурс ,,Писано яйце,,-в </w:t>
      </w:r>
      <w:r>
        <w:t>квартала</w:t>
      </w:r>
    </w:p>
    <w:p w:rsidR="009C73D1" w:rsidRDefault="007F727F">
      <w:pPr>
        <w:pStyle w:val="Standard"/>
      </w:pPr>
      <w:r>
        <w:t xml:space="preserve">            ---Международен ден на книгата-изложба и викторина с децата от клуб,,Приятели на</w:t>
      </w:r>
    </w:p>
    <w:p w:rsidR="009C73D1" w:rsidRDefault="007F727F">
      <w:pPr>
        <w:pStyle w:val="Standard"/>
      </w:pPr>
      <w:r>
        <w:t xml:space="preserve">                книгата,,</w:t>
      </w:r>
    </w:p>
    <w:p w:rsidR="009C73D1" w:rsidRDefault="007F727F">
      <w:pPr>
        <w:pStyle w:val="Standard"/>
      </w:pPr>
      <w:r>
        <w:t xml:space="preserve">            ---</w:t>
      </w:r>
      <w:proofErr w:type="spellStart"/>
      <w:r>
        <w:t>Учасия</w:t>
      </w:r>
      <w:proofErr w:type="spellEnd"/>
      <w:r>
        <w:t xml:space="preserve">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месец МАЙ-2019год.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</w:t>
      </w:r>
    </w:p>
    <w:p w:rsidR="009C73D1" w:rsidRDefault="007F727F">
      <w:pPr>
        <w:pStyle w:val="Standard"/>
      </w:pPr>
      <w:r>
        <w:t xml:space="preserve">            ---,,Ден на приказката,,прочит и раз</w:t>
      </w:r>
      <w:r>
        <w:t>казване на приказки пред деца</w:t>
      </w:r>
    </w:p>
    <w:p w:rsidR="009C73D1" w:rsidRDefault="007F727F">
      <w:pPr>
        <w:pStyle w:val="Standard"/>
      </w:pPr>
      <w:r>
        <w:t xml:space="preserve">            ---</w:t>
      </w:r>
      <w:proofErr w:type="spellStart"/>
      <w:r>
        <w:t>Учасия</w:t>
      </w:r>
      <w:proofErr w:type="spellEnd"/>
      <w:r>
        <w:t xml:space="preserve"> в НФФ и МФФ</w:t>
      </w:r>
    </w:p>
    <w:p w:rsidR="009C73D1" w:rsidRDefault="007F727F">
      <w:pPr>
        <w:pStyle w:val="Standard"/>
      </w:pPr>
      <w:r>
        <w:t xml:space="preserve"> 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месец ЮНИ-2019год.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---Ден да детето--,,Аз рисувам под небето,,-конкурс за детска рисунка върху </w:t>
      </w:r>
      <w:proofErr w:type="spellStart"/>
      <w:r>
        <w:t>асвалт</w:t>
      </w:r>
      <w:proofErr w:type="spellEnd"/>
    </w:p>
    <w:p w:rsidR="009C73D1" w:rsidRDefault="007F727F">
      <w:pPr>
        <w:pStyle w:val="Standard"/>
      </w:pPr>
      <w:r>
        <w:t xml:space="preserve">             ---,,Ден на приказката,,прочит и разказване на </w:t>
      </w:r>
      <w:r>
        <w:t>приказки пред деца</w:t>
      </w:r>
    </w:p>
    <w:p w:rsidR="009C73D1" w:rsidRDefault="007F727F">
      <w:pPr>
        <w:pStyle w:val="Standard"/>
      </w:pPr>
      <w:r>
        <w:t xml:space="preserve">             ---</w:t>
      </w:r>
      <w:proofErr w:type="spellStart"/>
      <w:r>
        <w:t>Откривне</w:t>
      </w:r>
      <w:proofErr w:type="spellEnd"/>
      <w:r>
        <w:t xml:space="preserve"> на лятна </w:t>
      </w:r>
      <w:proofErr w:type="spellStart"/>
      <w:r>
        <w:t>знималня</w:t>
      </w:r>
      <w:proofErr w:type="spellEnd"/>
      <w:r>
        <w:t xml:space="preserve"> в читалището</w:t>
      </w:r>
    </w:p>
    <w:p w:rsidR="009C73D1" w:rsidRDefault="007F727F">
      <w:pPr>
        <w:pStyle w:val="Standard"/>
      </w:pPr>
      <w:r>
        <w:t xml:space="preserve">             ---</w:t>
      </w:r>
      <w:proofErr w:type="spellStart"/>
      <w:r>
        <w:t>Учасия</w:t>
      </w:r>
      <w:proofErr w:type="spellEnd"/>
      <w:r>
        <w:t xml:space="preserve">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месец ЮЛИ-2019год.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---Клуб ,,Маратон на четенето,</w:t>
      </w:r>
    </w:p>
    <w:p w:rsidR="009C73D1" w:rsidRDefault="007F727F">
      <w:pPr>
        <w:pStyle w:val="Standard"/>
      </w:pPr>
      <w:r>
        <w:t xml:space="preserve">              ---,,Ден на приказката,,прочит и разказване на </w:t>
      </w:r>
      <w:r>
        <w:t>приказки пред деца</w:t>
      </w:r>
    </w:p>
    <w:p w:rsidR="009C73D1" w:rsidRDefault="007F727F">
      <w:pPr>
        <w:pStyle w:val="Standard"/>
      </w:pPr>
      <w:r>
        <w:t xml:space="preserve">              ---</w:t>
      </w:r>
      <w:proofErr w:type="spellStart"/>
      <w:r>
        <w:t>Учасия</w:t>
      </w:r>
      <w:proofErr w:type="spellEnd"/>
      <w:r>
        <w:t xml:space="preserve">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месец АВГУСТ-2019год.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---,,Вече съм читател,,-лятна занималня в читалището</w:t>
      </w:r>
    </w:p>
    <w:p w:rsidR="009C73D1" w:rsidRDefault="007F727F">
      <w:pPr>
        <w:pStyle w:val="Standard"/>
      </w:pPr>
      <w:r>
        <w:t xml:space="preserve">              ---,Ден на приказката,,прочит и разказване на приказки пред деца</w:t>
      </w:r>
    </w:p>
    <w:p w:rsidR="009C73D1" w:rsidRDefault="007F727F">
      <w:pPr>
        <w:pStyle w:val="Standard"/>
      </w:pPr>
      <w:r>
        <w:t xml:space="preserve">              --</w:t>
      </w:r>
      <w:r>
        <w:t>-Закриване на лятната занималня</w:t>
      </w:r>
    </w:p>
    <w:p w:rsidR="009C73D1" w:rsidRDefault="007F727F">
      <w:pPr>
        <w:pStyle w:val="Standard"/>
      </w:pPr>
      <w:r>
        <w:t xml:space="preserve">              --- </w:t>
      </w:r>
      <w:r>
        <w:rPr>
          <w:lang w:val="en-US"/>
        </w:rPr>
        <w:t xml:space="preserve">II </w:t>
      </w:r>
      <w:r>
        <w:t xml:space="preserve">Събор,,Петко </w:t>
      </w:r>
      <w:proofErr w:type="spellStart"/>
      <w:r>
        <w:t>льо</w:t>
      </w:r>
      <w:proofErr w:type="spellEnd"/>
      <w:r>
        <w:t xml:space="preserve"> </w:t>
      </w:r>
      <w:proofErr w:type="spellStart"/>
      <w:r>
        <w:t>Капитанине</w:t>
      </w:r>
      <w:proofErr w:type="spellEnd"/>
      <w:r>
        <w:t>,,17.08.2019год.</w:t>
      </w:r>
    </w:p>
    <w:p w:rsidR="009C73D1" w:rsidRDefault="007F727F">
      <w:pPr>
        <w:pStyle w:val="Standard"/>
      </w:pPr>
      <w:r>
        <w:t xml:space="preserve">              ---</w:t>
      </w:r>
      <w:proofErr w:type="spellStart"/>
      <w:r>
        <w:t>Учасия</w:t>
      </w:r>
      <w:proofErr w:type="spellEnd"/>
      <w:r>
        <w:t xml:space="preserve">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месец СЕПТЕМВРИ-2019год.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---,,Ден на приказката,,прочит и разказване на приказки пред деца</w:t>
      </w:r>
    </w:p>
    <w:p w:rsidR="009C73D1" w:rsidRDefault="007F727F">
      <w:pPr>
        <w:pStyle w:val="Standard"/>
      </w:pPr>
      <w:r>
        <w:t xml:space="preserve">              ---</w:t>
      </w:r>
      <w:proofErr w:type="spellStart"/>
      <w:r>
        <w:t>Учасия</w:t>
      </w:r>
      <w:proofErr w:type="spellEnd"/>
      <w:r>
        <w:t xml:space="preserve">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месец ОКТОМВРИ-2019год.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lastRenderedPageBreak/>
        <w:t xml:space="preserve">               ---05.-06.10.2019г. Организиране и провеждане на Пети НФСГП ,,СПЕСНИ</w:t>
      </w:r>
    </w:p>
    <w:p w:rsidR="009C73D1" w:rsidRDefault="007F727F">
      <w:pPr>
        <w:pStyle w:val="Standard"/>
      </w:pPr>
      <w:r>
        <w:t xml:space="preserve">                 ОТ СВИЛА – МИНАХА ГОДИНИ,,</w:t>
      </w:r>
    </w:p>
    <w:p w:rsidR="009C73D1" w:rsidRDefault="007F727F">
      <w:pPr>
        <w:pStyle w:val="Standard"/>
      </w:pPr>
      <w:r>
        <w:t xml:space="preserve">               ---</w:t>
      </w:r>
      <w:proofErr w:type="spellStart"/>
      <w:r>
        <w:t>Учасия</w:t>
      </w:r>
      <w:proofErr w:type="spellEnd"/>
      <w:r>
        <w:t xml:space="preserve">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месец НОЕМВРИ-2019год.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---Ден на християнското семейство – в </w:t>
      </w:r>
      <w:proofErr w:type="spellStart"/>
      <w:r>
        <w:t>квртала</w:t>
      </w:r>
      <w:proofErr w:type="spellEnd"/>
    </w:p>
    <w:p w:rsidR="009C73D1" w:rsidRDefault="007F727F">
      <w:pPr>
        <w:pStyle w:val="Standard"/>
      </w:pPr>
      <w:r>
        <w:t xml:space="preserve">               ---</w:t>
      </w:r>
      <w:proofErr w:type="spellStart"/>
      <w:r>
        <w:t>Учасия</w:t>
      </w:r>
      <w:proofErr w:type="spellEnd"/>
      <w:r>
        <w:t xml:space="preserve">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месец ДЕКЕМВРИ-2019год.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---,,</w:t>
      </w:r>
      <w:proofErr w:type="spellStart"/>
      <w:r>
        <w:t>Раборилничката</w:t>
      </w:r>
      <w:proofErr w:type="spellEnd"/>
      <w:r>
        <w:t xml:space="preserve"> на Дядо Коледа,,</w:t>
      </w:r>
    </w:p>
    <w:p w:rsidR="009C73D1" w:rsidRDefault="007F727F">
      <w:pPr>
        <w:pStyle w:val="Standard"/>
      </w:pPr>
      <w:r>
        <w:t xml:space="preserve">               ---Празник</w:t>
      </w:r>
      <w:r>
        <w:t xml:space="preserve"> на занаятите.Изложба на сурвачки</w:t>
      </w:r>
    </w:p>
    <w:p w:rsidR="009C73D1" w:rsidRDefault="007F727F">
      <w:pPr>
        <w:pStyle w:val="Standard"/>
      </w:pPr>
      <w:r>
        <w:t xml:space="preserve">               ---Участие в Коледния Базар на Общината</w:t>
      </w:r>
    </w:p>
    <w:p w:rsidR="009C73D1" w:rsidRDefault="007F727F">
      <w:pPr>
        <w:pStyle w:val="Standard"/>
      </w:pPr>
      <w:r>
        <w:t xml:space="preserve">              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Настоящия Културен календар подлежи на корекции/добавяне на нови събития/</w:t>
      </w:r>
    </w:p>
    <w:p w:rsidR="009C73D1" w:rsidRDefault="007F727F">
      <w:pPr>
        <w:pStyle w:val="Standard"/>
      </w:pPr>
      <w:r>
        <w:t>в зависимост от дейността на читалището.</w:t>
      </w:r>
    </w:p>
    <w:p w:rsidR="009C73D1" w:rsidRDefault="007F727F">
      <w:pPr>
        <w:pStyle w:val="Standard"/>
      </w:pPr>
      <w:r>
        <w:t xml:space="preserve">            Програмат</w:t>
      </w:r>
      <w:r>
        <w:t xml:space="preserve">а за развитие на читалищните дейности през 2019 година е приета на редовно заседание на Читалищното </w:t>
      </w:r>
      <w:proofErr w:type="spellStart"/>
      <w:r>
        <w:t>настояелство</w:t>
      </w:r>
      <w:proofErr w:type="spellEnd"/>
      <w:r>
        <w:t xml:space="preserve"> на 25.10.2018год и е подписана от Председателя на НЧ,,Васил Левски-1933,, кв.Капитан Петко войвода.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25.10.2018год. </w:t>
      </w:r>
      <w:r>
        <w:t xml:space="preserve">                                                               Председател....................................</w:t>
      </w:r>
    </w:p>
    <w:p w:rsidR="009C73D1" w:rsidRDefault="007F727F">
      <w:pPr>
        <w:pStyle w:val="Standard"/>
      </w:pPr>
      <w:r>
        <w:t xml:space="preserve">гр.Свиленград                                                                 / Гергана </w:t>
      </w:r>
      <w:proofErr w:type="spellStart"/>
      <w:r>
        <w:t>Мушникова</w:t>
      </w:r>
      <w:proofErr w:type="spellEnd"/>
      <w:r>
        <w:t xml:space="preserve"> /</w:t>
      </w:r>
    </w:p>
    <w:p w:rsidR="009C73D1" w:rsidRDefault="007F727F">
      <w:pPr>
        <w:pStyle w:val="Standard"/>
      </w:pPr>
      <w:r>
        <w:t xml:space="preserve">               </w:t>
      </w:r>
    </w:p>
    <w:p w:rsidR="009C73D1" w:rsidRDefault="007F727F">
      <w:pPr>
        <w:pStyle w:val="Standard"/>
      </w:pPr>
      <w:r>
        <w:t xml:space="preserve">              </w:t>
      </w:r>
    </w:p>
    <w:p w:rsidR="009C73D1" w:rsidRDefault="007F727F">
      <w:pPr>
        <w:pStyle w:val="Standard"/>
      </w:pPr>
      <w:r>
        <w:t xml:space="preserve">              </w:t>
      </w:r>
    </w:p>
    <w:p w:rsidR="009C73D1" w:rsidRDefault="007F727F">
      <w:pPr>
        <w:pStyle w:val="Standard"/>
      </w:pPr>
      <w:r>
        <w:t xml:space="preserve">              </w:t>
      </w:r>
    </w:p>
    <w:sectPr w:rsidR="009C73D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7F" w:rsidRDefault="007F727F">
      <w:r>
        <w:separator/>
      </w:r>
    </w:p>
  </w:endnote>
  <w:endnote w:type="continuationSeparator" w:id="0">
    <w:p w:rsidR="007F727F" w:rsidRDefault="007F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7F" w:rsidRDefault="007F727F">
      <w:r>
        <w:rPr>
          <w:color w:val="000000"/>
        </w:rPr>
        <w:separator/>
      </w:r>
    </w:p>
  </w:footnote>
  <w:footnote w:type="continuationSeparator" w:id="0">
    <w:p w:rsidR="007F727F" w:rsidRDefault="007F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C2C"/>
    <w:multiLevelType w:val="multilevel"/>
    <w:tmpl w:val="F5E85C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2"/>
      <w:numFmt w:val="upperRoman"/>
      <w:lvlText w:val="%9."/>
      <w:lvlJc w:val="left"/>
    </w:lvl>
  </w:abstractNum>
  <w:abstractNum w:abstractNumId="1">
    <w:nsid w:val="1E671884"/>
    <w:multiLevelType w:val="multilevel"/>
    <w:tmpl w:val="6DC810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2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DF95F5C"/>
    <w:multiLevelType w:val="multilevel"/>
    <w:tmpl w:val="4CFCEE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3"/>
      <w:numFmt w:val="upperRoman"/>
      <w:lvlText w:val="%9."/>
      <w:lvlJc w:val="left"/>
    </w:lvl>
  </w:abstractNum>
  <w:abstractNum w:abstractNumId="3">
    <w:nsid w:val="50660DB1"/>
    <w:multiLevelType w:val="multilevel"/>
    <w:tmpl w:val="FD7061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4"/>
      <w:numFmt w:val="upperRoman"/>
      <w:lvlText w:val="%9."/>
      <w:lvlJc w:val="left"/>
    </w:lvl>
  </w:abstractNum>
  <w:abstractNum w:abstractNumId="4">
    <w:nsid w:val="749133F1"/>
    <w:multiLevelType w:val="multilevel"/>
    <w:tmpl w:val="AF9098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73D1"/>
    <w:rsid w:val="007F727F"/>
    <w:rsid w:val="00926E5C"/>
    <w:rsid w:val="009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conka georgieva</dc:creator>
  <cp:lastModifiedBy>Vision</cp:lastModifiedBy>
  <cp:revision>2</cp:revision>
  <dcterms:created xsi:type="dcterms:W3CDTF">2019-06-13T13:03:00Z</dcterms:created>
  <dcterms:modified xsi:type="dcterms:W3CDTF">2019-06-13T13:03:00Z</dcterms:modified>
</cp:coreProperties>
</file>